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76" w:rsidRDefault="00CF787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Аннотация к рабочим программам </w:t>
      </w:r>
    </w:p>
    <w:p w:rsidR="00CF7876" w:rsidRDefault="00CF787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Изобразительное искусство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CF7876" w:rsidRPr="00E6725F" w:rsidRDefault="00CF787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CF7876" w:rsidRDefault="00CF7876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Рабочие программы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ИЗО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20C2">
        <w:rPr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F7876" w:rsidRDefault="00CF7876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7876" w:rsidRDefault="00CF7876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 № 254 </w:t>
      </w:r>
      <w:r>
        <w:rPr>
          <w:rFonts w:ascii="Times New Roman" w:eastAsia="HiddenHorzOCR" w:hAnsi="Times New Roman"/>
          <w:color w:val="000000"/>
          <w:sz w:val="24"/>
          <w:szCs w:val="24"/>
        </w:rPr>
        <w:t>«</w:t>
      </w:r>
      <w:r w:rsidRPr="002324AA">
        <w:rPr>
          <w:rFonts w:ascii="Times New Roman" w:eastAsia="HiddenHorzOCR" w:hAnsi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HiddenHorzOCR" w:hAnsi="Times New Roman"/>
          <w:color w:val="000000"/>
          <w:sz w:val="24"/>
          <w:szCs w:val="24"/>
        </w:rPr>
        <w:t>»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7876" w:rsidRDefault="00CF7876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4AF">
        <w:rPr>
          <w:rFonts w:ascii="Times New Roman" w:hAnsi="Times New Roman"/>
          <w:sz w:val="24"/>
          <w:szCs w:val="24"/>
          <w:lang w:eastAsia="ru-RU"/>
        </w:rPr>
        <w:t>авторской программы «Изобразительное иску</w:t>
      </w:r>
      <w:r>
        <w:rPr>
          <w:rFonts w:ascii="Times New Roman" w:hAnsi="Times New Roman"/>
          <w:sz w:val="24"/>
          <w:szCs w:val="24"/>
          <w:lang w:eastAsia="ru-RU"/>
        </w:rPr>
        <w:t>сство 1-4 классы» В.С.Кузина, Э.И.Кубышкиной.</w:t>
      </w:r>
    </w:p>
    <w:p w:rsidR="00CF7876" w:rsidRPr="00793926" w:rsidRDefault="00CF7876" w:rsidP="00B87B24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CF7876" w:rsidRPr="00793926" w:rsidRDefault="00CF7876" w:rsidP="00B87B2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93926">
        <w:rPr>
          <w:rFonts w:ascii="Times New Roman" w:hAnsi="Times New Roman"/>
          <w:sz w:val="24"/>
          <w:szCs w:val="24"/>
        </w:rPr>
        <w:t>ояснительная записка</w:t>
      </w:r>
    </w:p>
    <w:p w:rsidR="00CF7876" w:rsidRPr="00793926" w:rsidRDefault="00CF7876" w:rsidP="00B87B2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CF7876" w:rsidRPr="00793926" w:rsidRDefault="00CF7876" w:rsidP="00B87B2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CF7876" w:rsidRDefault="00CF7876" w:rsidP="00B87B2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F7876" w:rsidRPr="00793926" w:rsidRDefault="00CF7876" w:rsidP="00B87B2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5.ЭОР</w:t>
      </w:r>
    </w:p>
    <w:p w:rsidR="00CF7876" w:rsidRDefault="00CF7876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7876" w:rsidRPr="00793926" w:rsidRDefault="00CF7876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Место курса в учебном плане</w:t>
      </w:r>
    </w:p>
    <w:p w:rsidR="00CF7876" w:rsidRDefault="00CF787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>ИЗО</w:t>
      </w:r>
      <w:r w:rsidRPr="00793926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sz w:val="24"/>
          <w:szCs w:val="24"/>
        </w:rPr>
        <w:t>в</w:t>
      </w:r>
      <w:r w:rsidRPr="00793926">
        <w:rPr>
          <w:rFonts w:ascii="Times New Roman" w:hAnsi="Times New Roman"/>
          <w:sz w:val="24"/>
          <w:szCs w:val="24"/>
        </w:rPr>
        <w:t xml:space="preserve"> 1 классе — </w:t>
      </w:r>
      <w:r>
        <w:rPr>
          <w:rFonts w:ascii="Times New Roman" w:hAnsi="Times New Roman"/>
          <w:sz w:val="24"/>
          <w:szCs w:val="24"/>
        </w:rPr>
        <w:t>33 ч., во  2</w:t>
      </w:r>
      <w:r w:rsidRPr="00793926">
        <w:rPr>
          <w:rFonts w:ascii="Times New Roman" w:hAnsi="Times New Roman"/>
          <w:sz w:val="24"/>
          <w:szCs w:val="24"/>
        </w:rPr>
        <w:t xml:space="preserve">—4 классах по </w:t>
      </w:r>
      <w:r>
        <w:rPr>
          <w:rFonts w:ascii="Times New Roman" w:hAnsi="Times New Roman"/>
          <w:sz w:val="24"/>
          <w:szCs w:val="24"/>
        </w:rPr>
        <w:t>34</w:t>
      </w:r>
      <w:r w:rsidRPr="00793926">
        <w:rPr>
          <w:rFonts w:ascii="Times New Roman" w:hAnsi="Times New Roman"/>
          <w:sz w:val="24"/>
          <w:szCs w:val="24"/>
        </w:rPr>
        <w:t xml:space="preserve"> ч </w:t>
      </w:r>
      <w:r>
        <w:rPr>
          <w:rFonts w:ascii="Times New Roman" w:hAnsi="Times New Roman"/>
          <w:sz w:val="24"/>
          <w:szCs w:val="24"/>
        </w:rPr>
        <w:t>в неделю.</w:t>
      </w:r>
    </w:p>
    <w:p w:rsidR="00CF7876" w:rsidRDefault="00CF7876" w:rsidP="00B87B2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92326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CF7876" w:rsidRDefault="00CF7876" w:rsidP="00B87B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4AF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E344AF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чувство гордости за культуру и искусство Родины, своего народа;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уважительное отношение к культуре и искусству других народов нашей страны и мира в целом; понимание особой роли культуры и искусства в жизни общества и каждого отдельного человека;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сформированность эстетических чувств, художественно-творческого мышления, наблюдательности и фантазии;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CF7876" w:rsidRPr="00B87B24" w:rsidRDefault="00CF7876" w:rsidP="00B87B2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CF7876" w:rsidRDefault="00CF7876" w:rsidP="00B87B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4AF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E344AF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:rsidR="00CF7876" w:rsidRPr="00B87B24" w:rsidRDefault="00CF7876" w:rsidP="00B87B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овладение умением творческого видения с позиций художника, т.е. умением сравнивать, анализировать, выделять главное, обобщать; </w:t>
      </w:r>
    </w:p>
    <w:p w:rsidR="00CF7876" w:rsidRPr="00B87B24" w:rsidRDefault="00CF7876" w:rsidP="00B87B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овладение умением вести диалог, распределять функции и роли в процессе выполнения коллективной творческой работы; </w:t>
      </w:r>
    </w:p>
    <w:p w:rsidR="00CF7876" w:rsidRPr="00B87B24" w:rsidRDefault="00CF7876" w:rsidP="00B87B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</w:r>
    </w:p>
    <w:p w:rsidR="00CF7876" w:rsidRPr="00B87B24" w:rsidRDefault="00CF7876" w:rsidP="00B87B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умение рационально строить самостоятельную творческую деятельность, умение организовать место занятий; </w:t>
      </w:r>
    </w:p>
    <w:p w:rsidR="00CF7876" w:rsidRPr="00B87B24" w:rsidRDefault="00CF7876" w:rsidP="00B87B2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осознанное стремление к освоению новых знаний и умений, к достижению более высоких и оригинальных творческих результатов. </w:t>
      </w:r>
    </w:p>
    <w:p w:rsidR="00CF7876" w:rsidRDefault="00CF7876" w:rsidP="00B87B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44AF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E344AF">
        <w:rPr>
          <w:rFonts w:ascii="Times New Roman" w:hAnsi="Times New Roman"/>
          <w:sz w:val="24"/>
          <w:szCs w:val="24"/>
        </w:rPr>
        <w:t xml:space="preserve"> характеризуют опыт учащихся в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4AF">
        <w:rPr>
          <w:rFonts w:ascii="Times New Roman" w:hAnsi="Times New Roman"/>
          <w:sz w:val="24"/>
          <w:szCs w:val="24"/>
        </w:rPr>
        <w:t xml:space="preserve">творческой деятельности, который приобретается и закрепляется в процессе освоения учебного предмета: знание видов художественной деятельности: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знание основных видов и жанров пространственно-визуальных искусств; понимание образной природы искусства;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умение видеть проявления визуально-пространственных искусств в окружающей жизни: в доме, на улице, в театре, на празднике;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компоновать на плоскости листа и в объеме задуманный художественный образ;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освоение умений применять в художественно—творческой деятельности основ цветоведения, основ графической грамоты; овладение навыками моделирования из бумаги, лепки из пластилина, навыками изображения средствами аппликации и коллажа;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B87B24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умение объяснять значение памятников и архитектурной среды древнего зодчества для современного общества;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F7876" w:rsidRPr="00B87B24" w:rsidRDefault="00CF7876" w:rsidP="00B87B2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87B24">
        <w:rPr>
          <w:rFonts w:ascii="Times New Roman" w:hAnsi="Times New Roman"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sectPr w:rsidR="00CF7876" w:rsidRPr="00B87B24" w:rsidSect="00F5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Times New Roman" w:hAnsi="Bookman Old Style" w:hint="default"/>
        <w:color w:val="231F20"/>
        <w:w w:val="110"/>
        <w:sz w:val="21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</w:rPr>
    </w:lvl>
  </w:abstractNum>
  <w:abstractNum w:abstractNumId="9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14735A"/>
    <w:rsid w:val="001C4729"/>
    <w:rsid w:val="002324AA"/>
    <w:rsid w:val="00262ED9"/>
    <w:rsid w:val="002A0CFC"/>
    <w:rsid w:val="002A7F3B"/>
    <w:rsid w:val="00385ACB"/>
    <w:rsid w:val="003929BC"/>
    <w:rsid w:val="0069631A"/>
    <w:rsid w:val="006D2B32"/>
    <w:rsid w:val="0074341D"/>
    <w:rsid w:val="0076707C"/>
    <w:rsid w:val="00793926"/>
    <w:rsid w:val="008A48BC"/>
    <w:rsid w:val="0097137B"/>
    <w:rsid w:val="009B20C2"/>
    <w:rsid w:val="00B10DAA"/>
    <w:rsid w:val="00B87B24"/>
    <w:rsid w:val="00B92326"/>
    <w:rsid w:val="00BF2833"/>
    <w:rsid w:val="00C26E1A"/>
    <w:rsid w:val="00CF7876"/>
    <w:rsid w:val="00D85771"/>
    <w:rsid w:val="00E344AF"/>
    <w:rsid w:val="00E6725F"/>
    <w:rsid w:val="00F46BCD"/>
    <w:rsid w:val="00F5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87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967</Words>
  <Characters>5517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8</cp:revision>
  <dcterms:created xsi:type="dcterms:W3CDTF">2020-12-09T11:03:00Z</dcterms:created>
  <dcterms:modified xsi:type="dcterms:W3CDTF">2022-10-22T10:28:00Z</dcterms:modified>
</cp:coreProperties>
</file>