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67" w:rsidRDefault="00EF1F67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Математика</w:t>
      </w:r>
      <w:r w:rsidRPr="00E6725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F1F67" w:rsidRPr="00E6725F" w:rsidRDefault="00EF1F67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F1F67" w:rsidRDefault="00EF1F67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Рабочие программы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математике </w:t>
      </w:r>
      <w:r w:rsidRPr="00793926">
        <w:rPr>
          <w:rFonts w:ascii="Times New Roman" w:hAnsi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4A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Приказом </w:t>
      </w:r>
      <w:r w:rsidRPr="009A4ACE">
        <w:rPr>
          <w:color w:val="000000"/>
          <w:sz w:val="24"/>
          <w:szCs w:val="24"/>
          <w:shd w:val="clear" w:color="auto" w:fill="FFFFFF"/>
        </w:rPr>
        <w:t>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hAnsi="Times New Roman"/>
          <w:sz w:val="24"/>
          <w:szCs w:val="24"/>
          <w:lang w:eastAsia="ru-RU"/>
        </w:rPr>
        <w:t xml:space="preserve"> на основе следующих документов и материалов: 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F1F67" w:rsidRDefault="00EF1F67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Приказ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46EF">
        <w:rPr>
          <w:rFonts w:ascii="Times New Roman" w:eastAsia="HiddenHorzOCR" w:hAnsi="Times New Roman"/>
          <w:color w:val="000000"/>
          <w:sz w:val="24"/>
          <w:szCs w:val="24"/>
        </w:rPr>
        <w:t xml:space="preserve">Приказ Минпросвещения России от 20.05.2020 № 254 </w:t>
      </w:r>
      <w:r>
        <w:rPr>
          <w:rFonts w:ascii="Times New Roman" w:eastAsia="HiddenHorzOCR" w:hAnsi="Times New Roman"/>
          <w:color w:val="000000"/>
          <w:sz w:val="24"/>
          <w:szCs w:val="24"/>
        </w:rPr>
        <w:t>«</w:t>
      </w:r>
      <w:r w:rsidRPr="002046EF">
        <w:rPr>
          <w:rFonts w:ascii="Times New Roman" w:eastAsia="HiddenHorzOCR" w:hAnsi="Times New Roman"/>
          <w:color w:val="000000"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eastAsia="HiddenHorzOCR" w:hAnsi="Times New Roman"/>
          <w:color w:val="000000"/>
          <w:sz w:val="24"/>
          <w:szCs w:val="24"/>
        </w:rPr>
        <w:t>»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79392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F1F67" w:rsidRDefault="00EF1F67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основе авторской программы автора </w:t>
      </w:r>
      <w:r w:rsidRPr="007542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Чекина А. Л</w:t>
      </w:r>
      <w:r w:rsidRPr="002046EF">
        <w:rPr>
          <w:rFonts w:ascii="Times New Roman" w:hAnsi="Times New Roman"/>
          <w:sz w:val="24"/>
          <w:szCs w:val="24"/>
          <w:lang w:eastAsia="ru-RU"/>
        </w:rPr>
        <w:t xml:space="preserve"> 1-4 класс</w:t>
      </w:r>
      <w:r w:rsidRPr="002A7F3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F1F67" w:rsidRPr="002046EF" w:rsidRDefault="00EF1F67" w:rsidP="002046EF">
      <w:pPr>
        <w:widowControl w:val="0"/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2046EF">
        <w:rPr>
          <w:rFonts w:ascii="Times New Roman" w:hAnsi="Times New Roman"/>
          <w:color w:val="000000"/>
          <w:sz w:val="24"/>
          <w:szCs w:val="24"/>
        </w:rPr>
        <w:t>Обучение математике является важнейшей состав</w:t>
      </w:r>
      <w:r w:rsidRPr="002046EF">
        <w:rPr>
          <w:rFonts w:ascii="Times New Roman" w:hAnsi="Times New Roman"/>
          <w:color w:val="000000"/>
          <w:sz w:val="24"/>
          <w:szCs w:val="24"/>
        </w:rPr>
        <w:softHyphen/>
        <w:t>ляющей начального общего образования. Этот предмет играет важную роль в формировании у младших школь</w:t>
      </w:r>
      <w:r w:rsidRPr="002046EF">
        <w:rPr>
          <w:rFonts w:ascii="Times New Roman" w:hAnsi="Times New Roman"/>
          <w:color w:val="000000"/>
          <w:sz w:val="24"/>
          <w:szCs w:val="24"/>
        </w:rPr>
        <w:softHyphen/>
        <w:t>ников умения учиться.</w:t>
      </w:r>
    </w:p>
    <w:p w:rsidR="00EF1F67" w:rsidRPr="002046EF" w:rsidRDefault="00EF1F67" w:rsidP="002046EF">
      <w:pPr>
        <w:widowControl w:val="0"/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2046EF">
        <w:rPr>
          <w:rFonts w:ascii="Times New Roman" w:hAnsi="Times New Roman"/>
          <w:color w:val="000000"/>
          <w:sz w:val="24"/>
          <w:szCs w:val="24"/>
        </w:rPr>
        <w:t>Начальное обучение математике закладывает осно</w:t>
      </w:r>
      <w:r w:rsidRPr="002046EF">
        <w:rPr>
          <w:rFonts w:ascii="Times New Roman" w:hAnsi="Times New Roman"/>
          <w:color w:val="000000"/>
          <w:sz w:val="24"/>
          <w:szCs w:val="24"/>
        </w:rPr>
        <w:softHyphen/>
        <w:t>вы для формирования приемов умственной деятельно</w:t>
      </w:r>
      <w:r w:rsidRPr="002046EF">
        <w:rPr>
          <w:rFonts w:ascii="Times New Roman" w:hAnsi="Times New Roman"/>
          <w:color w:val="000000"/>
          <w:sz w:val="24"/>
          <w:szCs w:val="24"/>
        </w:rPr>
        <w:softHyphen/>
        <w:t>сти: школьники учатся проводить анализ, сравнение, классификацию объектов, устанавливать причинно - следственные связи, закономерности, выстраивать логические цепочки рассуждений. Изучая математи</w:t>
      </w:r>
      <w:r w:rsidRPr="002046EF">
        <w:rPr>
          <w:rFonts w:ascii="Times New Roman" w:hAnsi="Times New Roman"/>
          <w:color w:val="000000"/>
          <w:sz w:val="24"/>
          <w:szCs w:val="24"/>
        </w:rPr>
        <w:softHyphen/>
        <w:t>ку, они усваивают определенные обобщенные знания и способы действий. Универсальные математические способы познания способствуют целостному восприя</w:t>
      </w:r>
      <w:r w:rsidRPr="002046EF">
        <w:rPr>
          <w:rFonts w:ascii="Times New Roman" w:hAnsi="Times New Roman"/>
          <w:color w:val="000000"/>
          <w:sz w:val="24"/>
          <w:szCs w:val="24"/>
        </w:rPr>
        <w:softHyphen/>
        <w:t>тию мира, позволяют выстраивать модели его отдель</w:t>
      </w:r>
      <w:r w:rsidRPr="002046EF">
        <w:rPr>
          <w:rFonts w:ascii="Times New Roman" w:hAnsi="Times New Roman"/>
          <w:color w:val="000000"/>
          <w:sz w:val="24"/>
          <w:szCs w:val="24"/>
        </w:rPr>
        <w:softHyphen/>
        <w:t>ных процессов и явлений, а также являются основой формирования универсальных учебных действий. Уни</w:t>
      </w:r>
      <w:r w:rsidRPr="002046EF">
        <w:rPr>
          <w:rFonts w:ascii="Times New Roman" w:hAnsi="Times New Roman"/>
          <w:color w:val="000000"/>
          <w:sz w:val="24"/>
          <w:szCs w:val="24"/>
        </w:rPr>
        <w:softHyphen/>
        <w:t>версальные учебные</w:t>
      </w:r>
      <w:r w:rsidRPr="002046EF">
        <w:rPr>
          <w:rFonts w:ascii="Times New Roman" w:hAnsi="Times New Roman"/>
          <w:sz w:val="20"/>
          <w:szCs w:val="20"/>
        </w:rPr>
        <w:t xml:space="preserve"> </w:t>
      </w:r>
      <w:r w:rsidRPr="002046EF">
        <w:rPr>
          <w:rFonts w:ascii="Times New Roman" w:hAnsi="Times New Roman"/>
          <w:color w:val="000000"/>
          <w:sz w:val="24"/>
          <w:szCs w:val="24"/>
        </w:rPr>
        <w:t>действия обеспечивают усвоение предметных знаний и интеллектуальное развитие уча</w:t>
      </w:r>
      <w:r w:rsidRPr="002046EF">
        <w:rPr>
          <w:rFonts w:ascii="Times New Roman" w:hAnsi="Times New Roman"/>
          <w:color w:val="000000"/>
          <w:sz w:val="24"/>
          <w:szCs w:val="24"/>
        </w:rPr>
        <w:softHyphen/>
        <w:t>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EF1F67" w:rsidRPr="002046EF" w:rsidRDefault="00EF1F67" w:rsidP="002046EF">
      <w:pPr>
        <w:widowControl w:val="0"/>
        <w:spacing w:after="0" w:line="240" w:lineRule="auto"/>
        <w:ind w:firstLine="113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046EF">
        <w:rPr>
          <w:rFonts w:ascii="Times New Roman" w:hAnsi="Times New Roman"/>
          <w:color w:val="000000"/>
          <w:sz w:val="24"/>
          <w:szCs w:val="24"/>
        </w:rPr>
        <w:t>Усвоенные в начальном курсе математики знания и способы действий необходимы не только для даль</w:t>
      </w:r>
      <w:r w:rsidRPr="002046EF">
        <w:rPr>
          <w:rFonts w:ascii="Times New Roman" w:hAnsi="Times New Roman"/>
          <w:color w:val="000000"/>
          <w:sz w:val="24"/>
          <w:szCs w:val="24"/>
        </w:rPr>
        <w:softHyphen/>
        <w:t>нейшего успешного изучения математики и других школьных дисциплин, но и для решения многих прак</w:t>
      </w:r>
      <w:r w:rsidRPr="002046EF">
        <w:rPr>
          <w:rFonts w:ascii="Times New Roman" w:hAnsi="Times New Roman"/>
          <w:color w:val="000000"/>
          <w:sz w:val="24"/>
          <w:szCs w:val="24"/>
        </w:rPr>
        <w:softHyphen/>
        <w:t>тических задач во взрослой жизни.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Основными</w:t>
      </w:r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целями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начального обучения математике являются:</w:t>
      </w:r>
    </w:p>
    <w:p w:rsidR="00EF1F67" w:rsidRPr="002046EF" w:rsidRDefault="00EF1F67" w:rsidP="002046EF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Математическое развитие младших школьников.</w:t>
      </w:r>
    </w:p>
    <w:p w:rsidR="00EF1F67" w:rsidRPr="002046EF" w:rsidRDefault="00EF1F67" w:rsidP="002046EF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Формирование системы начальных</w:t>
      </w:r>
      <w:r w:rsidRPr="002046EF">
        <w:rPr>
          <w:rFonts w:ascii="Times New Roman" w:eastAsia="Arial Unicode MS" w:hAnsi="Times New Roman" w:cs="Arial Unicode MS"/>
          <w:color w:val="FF0000"/>
          <w:sz w:val="24"/>
          <w:szCs w:val="24"/>
          <w:lang w:eastAsia="ru-RU"/>
        </w:rPr>
        <w:t xml:space="preserve"> 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математических знаний.</w:t>
      </w:r>
    </w:p>
    <w:p w:rsidR="00EF1F67" w:rsidRPr="002046EF" w:rsidRDefault="00EF1F67" w:rsidP="002046EF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Воспитание интереса к математике, к умственной деятельности.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Программа определяет ряд </w:t>
      </w:r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задач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</w:t>
      </w:r>
      <w:r w:rsidRPr="002046EF">
        <w:rPr>
          <w:rFonts w:ascii="Times New Roman" w:eastAsia="Arial Unicode MS" w:hAnsi="Times New Roman" w:cs="Arial Unicode MS"/>
          <w:color w:val="FF0000"/>
          <w:sz w:val="24"/>
          <w:szCs w:val="24"/>
          <w:lang w:eastAsia="ru-RU"/>
        </w:rPr>
        <w:t xml:space="preserve"> 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описывать, моделировать и объяснять количественные и пространственные отношения); 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— развитие основ логического, знаково-символического и алгоритмического мышления; 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— развитие пространственного воображения;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— развитие математической речи;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— формирование умения вести поиск информации и работать с ней;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— формирование первоначальных представлений о компьютерной грамотности;</w:t>
      </w:r>
    </w:p>
    <w:p w:rsidR="00EF1F67" w:rsidRPr="002046EF" w:rsidRDefault="00EF1F67" w:rsidP="002046EF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— развитие познавательных способностей;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— воспитание стремления к расширению математических знаний;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— формирование критичности мышления;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EF1F67" w:rsidRPr="00793926" w:rsidRDefault="00EF1F67" w:rsidP="002046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EF1F67" w:rsidRPr="00793926" w:rsidRDefault="00EF1F67" w:rsidP="00793926">
      <w:pPr>
        <w:spacing w:after="0" w:line="240" w:lineRule="auto"/>
        <w:ind w:firstLine="1134"/>
        <w:jc w:val="center"/>
        <w:rPr>
          <w:rFonts w:ascii="Times New Roman" w:hAnsi="Times New Roman"/>
          <w:b/>
          <w:i/>
          <w:sz w:val="24"/>
          <w:szCs w:val="24"/>
        </w:rPr>
      </w:pPr>
      <w:r w:rsidRPr="00793926">
        <w:rPr>
          <w:rFonts w:ascii="Times New Roman" w:hAnsi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EF1F67" w:rsidRPr="00793926" w:rsidRDefault="00EF1F67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</w:t>
      </w:r>
      <w:r w:rsidRPr="00793926">
        <w:rPr>
          <w:rFonts w:ascii="Times New Roman" w:hAnsi="Times New Roman"/>
          <w:sz w:val="24"/>
          <w:szCs w:val="24"/>
        </w:rPr>
        <w:t>ояснительная записка</w:t>
      </w:r>
    </w:p>
    <w:p w:rsidR="00EF1F67" w:rsidRPr="00793926" w:rsidRDefault="00EF1F67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EF1F67" w:rsidRPr="00793926" w:rsidRDefault="00EF1F67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3. содержание учебного предмета; </w:t>
      </w:r>
    </w:p>
    <w:p w:rsidR="00EF1F67" w:rsidRDefault="00EF1F67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EF1F67" w:rsidRPr="00793926" w:rsidRDefault="00EF1F67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5.ЭОР</w:t>
      </w:r>
    </w:p>
    <w:p w:rsidR="00EF1F67" w:rsidRPr="00793926" w:rsidRDefault="00EF1F67" w:rsidP="00793926">
      <w:pPr>
        <w:spacing w:after="0" w:line="240" w:lineRule="auto"/>
        <w:ind w:firstLine="1134"/>
        <w:jc w:val="center"/>
        <w:rPr>
          <w:rFonts w:ascii="Times New Roman" w:hAnsi="Times New Roman"/>
          <w:b/>
          <w:i/>
          <w:sz w:val="24"/>
          <w:szCs w:val="24"/>
        </w:rPr>
      </w:pPr>
      <w:r w:rsidRPr="00793926">
        <w:rPr>
          <w:rFonts w:ascii="Times New Roman" w:hAnsi="Times New Roman"/>
          <w:b/>
          <w:i/>
          <w:sz w:val="24"/>
          <w:szCs w:val="24"/>
        </w:rPr>
        <w:t>Место курса в учебном плане</w:t>
      </w:r>
    </w:p>
    <w:p w:rsidR="00EF1F67" w:rsidRDefault="00EF1F67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На изучение </w:t>
      </w:r>
      <w:r>
        <w:rPr>
          <w:rFonts w:ascii="Times New Roman" w:hAnsi="Times New Roman"/>
          <w:sz w:val="24"/>
          <w:szCs w:val="24"/>
        </w:rPr>
        <w:t>математики</w:t>
      </w:r>
      <w:r w:rsidRPr="007939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793926">
        <w:rPr>
          <w:rFonts w:ascii="Times New Roman" w:hAnsi="Times New Roman"/>
          <w:sz w:val="24"/>
          <w:szCs w:val="24"/>
        </w:rPr>
        <w:t xml:space="preserve"> 1 классе</w:t>
      </w:r>
      <w:r>
        <w:rPr>
          <w:rFonts w:ascii="Times New Roman" w:hAnsi="Times New Roman"/>
          <w:sz w:val="24"/>
          <w:szCs w:val="24"/>
        </w:rPr>
        <w:t xml:space="preserve"> отводится</w:t>
      </w:r>
      <w:r w:rsidRPr="00793926">
        <w:rPr>
          <w:rFonts w:ascii="Times New Roman" w:hAnsi="Times New Roman"/>
          <w:sz w:val="24"/>
          <w:szCs w:val="24"/>
        </w:rPr>
        <w:t xml:space="preserve"> — 132 ч (4 ч в неделю, 33 учебные недели): Во 2—4 классах на </w:t>
      </w:r>
      <w:r>
        <w:rPr>
          <w:rFonts w:ascii="Times New Roman" w:hAnsi="Times New Roman"/>
          <w:sz w:val="24"/>
          <w:szCs w:val="24"/>
        </w:rPr>
        <w:t>математики</w:t>
      </w:r>
      <w:r w:rsidRPr="00793926">
        <w:rPr>
          <w:rFonts w:ascii="Times New Roman" w:hAnsi="Times New Roman"/>
          <w:sz w:val="24"/>
          <w:szCs w:val="24"/>
        </w:rPr>
        <w:t xml:space="preserve"> отводится по 136 ч (4 ч в неделю, 34 учебные недели в каждом классе).</w:t>
      </w:r>
    </w:p>
    <w:p w:rsidR="00EF1F67" w:rsidRPr="002046EF" w:rsidRDefault="00EF1F67" w:rsidP="002046EF">
      <w:pPr>
        <w:widowControl w:val="0"/>
        <w:spacing w:after="0" w:line="240" w:lineRule="auto"/>
        <w:ind w:firstLine="540"/>
        <w:jc w:val="center"/>
        <w:rPr>
          <w:rFonts w:ascii="Times New Roman" w:hAnsi="Times New Roman" w:cs="Arial Unicode MS"/>
          <w:b/>
          <w:color w:val="000000"/>
          <w:sz w:val="24"/>
          <w:szCs w:val="24"/>
          <w:lang w:eastAsia="ru-RU"/>
        </w:rPr>
      </w:pPr>
      <w:r w:rsidRPr="002046EF">
        <w:rPr>
          <w:rFonts w:ascii="Times New Roman" w:hAnsi="Times New Roman" w:cs="Arial Unicode MS"/>
          <w:b/>
          <w:color w:val="000000"/>
          <w:sz w:val="24"/>
          <w:szCs w:val="24"/>
          <w:lang w:eastAsia="ru-RU"/>
        </w:rPr>
        <w:t>Личностные результаты</w:t>
      </w:r>
    </w:p>
    <w:p w:rsidR="00EF1F67" w:rsidRPr="002046EF" w:rsidRDefault="00EF1F67" w:rsidP="002046EF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hAnsi="Times New Roman" w:cs="Arial Unicode MS"/>
          <w:color w:val="000000"/>
          <w:sz w:val="24"/>
          <w:szCs w:val="24"/>
          <w:lang w:eastAsia="ru-RU"/>
        </w:rPr>
        <w:t>— Чувство гордости за свою Родину, российский народ и историю России;</w:t>
      </w:r>
    </w:p>
    <w:p w:rsidR="00EF1F67" w:rsidRPr="002046EF" w:rsidRDefault="00EF1F67" w:rsidP="002046EF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hAnsi="Times New Roman" w:cs="Arial Unicode MS"/>
          <w:color w:val="000000"/>
          <w:sz w:val="24"/>
          <w:szCs w:val="24"/>
          <w:lang w:eastAsia="ru-RU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EF1F67" w:rsidRPr="002046EF" w:rsidRDefault="00EF1F67" w:rsidP="002046EF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hAnsi="Times New Roman" w:cs="Arial Unicode MS"/>
          <w:color w:val="000000"/>
          <w:sz w:val="24"/>
          <w:szCs w:val="24"/>
          <w:lang w:eastAsia="ru-RU"/>
        </w:rPr>
        <w:t>— Целостное восприятие окружающего мира.</w:t>
      </w:r>
    </w:p>
    <w:p w:rsidR="00EF1F67" w:rsidRPr="002046EF" w:rsidRDefault="00EF1F67" w:rsidP="002046EF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hAnsi="Times New Roman" w:cs="Arial Unicode MS"/>
          <w:color w:val="000000"/>
          <w:sz w:val="24"/>
          <w:szCs w:val="24"/>
          <w:lang w:eastAsia="ru-RU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EF1F67" w:rsidRPr="002046EF" w:rsidRDefault="00EF1F67" w:rsidP="002046EF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hAnsi="Times New Roman" w:cs="Arial Unicode MS"/>
          <w:color w:val="000000"/>
          <w:sz w:val="24"/>
          <w:szCs w:val="24"/>
          <w:lang w:eastAsia="ru-RU"/>
        </w:rPr>
        <w:t>— Рефлексивную самооценку, умение анализировать свои действия и управлять ими.</w:t>
      </w:r>
    </w:p>
    <w:p w:rsidR="00EF1F67" w:rsidRPr="002046EF" w:rsidRDefault="00EF1F67" w:rsidP="002046EF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hAnsi="Times New Roman" w:cs="Arial Unicode MS"/>
          <w:color w:val="000000"/>
          <w:sz w:val="24"/>
          <w:szCs w:val="24"/>
          <w:lang w:eastAsia="ru-RU"/>
        </w:rPr>
        <w:t> — Навыки сотрудничества со взрослыми и сверстниками.</w:t>
      </w:r>
    </w:p>
    <w:p w:rsidR="00EF1F67" w:rsidRPr="002046EF" w:rsidRDefault="00EF1F67" w:rsidP="002046EF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hAnsi="Times New Roman" w:cs="Arial Unicode MS"/>
          <w:color w:val="000000"/>
          <w:sz w:val="24"/>
          <w:szCs w:val="24"/>
          <w:lang w:eastAsia="ru-RU"/>
        </w:rPr>
        <w:t> — Установку на здоровый образ жизни, наличие мотивации к творческому труду, к работе на результат.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— 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 — Овладение способами выполнения заданий творческого и поискового характера.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EF1F67" w:rsidRPr="002046EF" w:rsidRDefault="00EF1F67" w:rsidP="002046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046EF">
        <w:rPr>
          <w:rFonts w:ascii="Times New Roman" w:hAnsi="Times New Roman"/>
          <w:b/>
          <w:bCs/>
          <w:sz w:val="24"/>
          <w:szCs w:val="24"/>
        </w:rPr>
        <w:t>— </w:t>
      </w:r>
      <w:r w:rsidRPr="002046EF">
        <w:rPr>
          <w:rFonts w:ascii="Times New Roman" w:hAnsi="Times New Roman"/>
          <w:bCs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2046EF">
        <w:rPr>
          <w:rFonts w:ascii="Times New Roman" w:hAnsi="Times New Roman"/>
          <w:bCs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Предметные ре</w:t>
      </w:r>
      <w:bookmarkStart w:id="0" w:name="_GoBack"/>
      <w:bookmarkEnd w:id="0"/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зультаты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br/>
        <w:t>оценки их количественных и пространственных отношений.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— Овладение основами логического и алгоритмического мышления,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br/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EF1F67" w:rsidRPr="002046EF" w:rsidRDefault="00EF1F67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EF1F67" w:rsidRPr="002046EF" w:rsidRDefault="00EF1F67" w:rsidP="002046EF">
      <w:pPr>
        <w:widowControl w:val="0"/>
        <w:spacing w:after="0" w:line="240" w:lineRule="auto"/>
        <w:ind w:firstLine="400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</w:t>
      </w:r>
    </w:p>
    <w:p w:rsidR="00EF1F67" w:rsidRDefault="00EF1F67"/>
    <w:p w:rsidR="00EF1F67" w:rsidRDefault="00EF1F67"/>
    <w:sectPr w:rsidR="00EF1F67" w:rsidSect="0020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</w:lvl>
  </w:abstractNum>
  <w:abstractNum w:abstractNumId="1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F3B"/>
    <w:rsid w:val="001C4729"/>
    <w:rsid w:val="002016C3"/>
    <w:rsid w:val="002046EF"/>
    <w:rsid w:val="00262ED9"/>
    <w:rsid w:val="002A0CFC"/>
    <w:rsid w:val="002A7F3B"/>
    <w:rsid w:val="002B7AAF"/>
    <w:rsid w:val="003929BC"/>
    <w:rsid w:val="006D2B32"/>
    <w:rsid w:val="00754276"/>
    <w:rsid w:val="0076707C"/>
    <w:rsid w:val="00793926"/>
    <w:rsid w:val="008A48BC"/>
    <w:rsid w:val="0097137B"/>
    <w:rsid w:val="009A4ACE"/>
    <w:rsid w:val="00A45CA5"/>
    <w:rsid w:val="00DE72A1"/>
    <w:rsid w:val="00E6725F"/>
    <w:rsid w:val="00EF1F67"/>
    <w:rsid w:val="00F4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6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7F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978</Words>
  <Characters>5580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Anjela Kostogriz</dc:creator>
  <cp:keywords/>
  <dc:description/>
  <cp:lastModifiedBy>User</cp:lastModifiedBy>
  <cp:revision>5</cp:revision>
  <dcterms:created xsi:type="dcterms:W3CDTF">2020-12-07T06:18:00Z</dcterms:created>
  <dcterms:modified xsi:type="dcterms:W3CDTF">2022-10-22T10:31:00Z</dcterms:modified>
</cp:coreProperties>
</file>