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12" w:rsidRDefault="00E71812" w:rsidP="00810DD0">
      <w:pPr>
        <w:pStyle w:val="ListParagraph"/>
        <w:tabs>
          <w:tab w:val="left" w:pos="0"/>
          <w:tab w:val="left" w:pos="142"/>
          <w:tab w:val="left" w:pos="1134"/>
        </w:tabs>
        <w:ind w:left="0" w:firstLine="567"/>
        <w:jc w:val="center"/>
        <w:rPr>
          <w:b/>
          <w:lang w:val="ru-RU"/>
        </w:rPr>
      </w:pPr>
    </w:p>
    <w:p w:rsidR="00E71812" w:rsidRPr="00A5078C" w:rsidRDefault="00E71812" w:rsidP="00A5078C">
      <w:pPr>
        <w:pStyle w:val="ListParagraph"/>
        <w:tabs>
          <w:tab w:val="left" w:pos="0"/>
          <w:tab w:val="left" w:pos="142"/>
          <w:tab w:val="left" w:pos="1134"/>
          <w:tab w:val="left" w:pos="8370"/>
        </w:tabs>
        <w:ind w:left="0" w:firstLine="567"/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</w:t>
      </w:r>
      <w:r w:rsidRPr="00A5078C">
        <w:rPr>
          <w:lang w:val="ru-RU"/>
        </w:rPr>
        <w:t>Утверждаю</w:t>
      </w:r>
    </w:p>
    <w:p w:rsidR="00E71812" w:rsidRPr="00A5078C" w:rsidRDefault="00E71812" w:rsidP="00A5078C">
      <w:pPr>
        <w:pStyle w:val="ListParagraph"/>
        <w:tabs>
          <w:tab w:val="left" w:pos="0"/>
          <w:tab w:val="left" w:pos="142"/>
          <w:tab w:val="left" w:pos="1134"/>
          <w:tab w:val="left" w:pos="8370"/>
        </w:tabs>
        <w:ind w:left="0" w:firstLine="567"/>
        <w:jc w:val="right"/>
        <w:rPr>
          <w:lang w:val="ru-RU"/>
        </w:rPr>
      </w:pPr>
      <w:r w:rsidRPr="00A5078C">
        <w:rPr>
          <w:lang w:val="ru-RU"/>
        </w:rPr>
        <w:t>Директор ______________О.А. Алексеева</w:t>
      </w:r>
    </w:p>
    <w:p w:rsidR="00E71812" w:rsidRDefault="00E71812" w:rsidP="00810DD0">
      <w:pPr>
        <w:pStyle w:val="ListParagraph"/>
        <w:tabs>
          <w:tab w:val="left" w:pos="0"/>
          <w:tab w:val="left" w:pos="142"/>
          <w:tab w:val="left" w:pos="1134"/>
        </w:tabs>
        <w:ind w:left="0" w:firstLine="567"/>
        <w:jc w:val="center"/>
        <w:rPr>
          <w:b/>
          <w:lang w:val="ru-RU"/>
        </w:rPr>
      </w:pPr>
    </w:p>
    <w:p w:rsidR="00E71812" w:rsidRPr="00810DD0" w:rsidRDefault="00E71812" w:rsidP="00810DD0">
      <w:pPr>
        <w:pStyle w:val="ListParagraph"/>
        <w:tabs>
          <w:tab w:val="left" w:pos="0"/>
          <w:tab w:val="left" w:pos="142"/>
          <w:tab w:val="left" w:pos="1134"/>
        </w:tabs>
        <w:ind w:left="0" w:firstLine="567"/>
        <w:jc w:val="center"/>
        <w:rPr>
          <w:b/>
          <w:lang w:val="ru-RU"/>
        </w:rPr>
      </w:pPr>
      <w:r w:rsidRPr="00810DD0">
        <w:rPr>
          <w:b/>
          <w:lang w:val="ru-RU"/>
        </w:rPr>
        <w:t xml:space="preserve">Дорожная карта по реализации </w:t>
      </w:r>
      <w:r>
        <w:rPr>
          <w:b/>
          <w:lang w:val="ru-RU"/>
        </w:rPr>
        <w:t xml:space="preserve">Положение о </w:t>
      </w:r>
      <w:r w:rsidRPr="00810DD0">
        <w:rPr>
          <w:b/>
          <w:lang w:val="ru-RU" w:eastAsia="ar-SA"/>
        </w:rPr>
        <w:t>систем</w:t>
      </w:r>
      <w:r>
        <w:rPr>
          <w:b/>
          <w:lang w:val="ru-RU" w:eastAsia="ar-SA"/>
        </w:rPr>
        <w:t>е</w:t>
      </w:r>
      <w:r w:rsidRPr="00810DD0">
        <w:rPr>
          <w:b/>
          <w:lang w:val="ru-RU" w:eastAsia="ar-SA"/>
        </w:rPr>
        <w:t xml:space="preserve"> наставничества</w:t>
      </w:r>
      <w:r>
        <w:rPr>
          <w:b/>
          <w:lang w:val="ru-RU" w:eastAsia="ar-SA"/>
        </w:rPr>
        <w:t xml:space="preserve"> </w:t>
      </w:r>
      <w:r w:rsidRPr="00810DD0">
        <w:rPr>
          <w:b/>
          <w:lang w:val="ru-RU"/>
        </w:rPr>
        <w:t>М</w:t>
      </w:r>
      <w:r>
        <w:rPr>
          <w:b/>
          <w:lang w:val="ru-RU"/>
        </w:rPr>
        <w:t>АОУ «ОЦ</w:t>
      </w:r>
      <w:r w:rsidRPr="00810DD0">
        <w:rPr>
          <w:b/>
          <w:lang w:val="ru-RU"/>
        </w:rPr>
        <w:t xml:space="preserve"> №</w:t>
      </w:r>
      <w:r>
        <w:rPr>
          <w:b/>
          <w:lang w:val="ru-RU"/>
        </w:rPr>
        <w:t>36</w:t>
      </w:r>
      <w:r w:rsidRPr="00810DD0">
        <w:rPr>
          <w:b/>
          <w:lang w:val="ru-RU"/>
        </w:rPr>
        <w:t>» (2022-2024гг.)</w:t>
      </w:r>
    </w:p>
    <w:p w:rsidR="00E71812" w:rsidRPr="001E1903" w:rsidRDefault="00E71812" w:rsidP="00D72F4A">
      <w:pPr>
        <w:pStyle w:val="ListParagraph"/>
        <w:tabs>
          <w:tab w:val="left" w:pos="0"/>
          <w:tab w:val="left" w:pos="142"/>
          <w:tab w:val="left" w:pos="1134"/>
        </w:tabs>
        <w:ind w:left="0" w:firstLine="567"/>
        <w:jc w:val="both"/>
        <w:rPr>
          <w:lang w:val="ru-RU"/>
        </w:rPr>
      </w:pPr>
    </w:p>
    <w:tbl>
      <w:tblPr>
        <w:tblW w:w="15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1"/>
        <w:gridCol w:w="5718"/>
        <w:gridCol w:w="1985"/>
        <w:gridCol w:w="4110"/>
        <w:gridCol w:w="2998"/>
      </w:tblGrid>
      <w:tr w:rsidR="00E71812" w:rsidRPr="00D754A5" w:rsidTr="00F45E20">
        <w:trPr>
          <w:trHeight w:val="430"/>
        </w:trPr>
        <w:tc>
          <w:tcPr>
            <w:tcW w:w="661" w:type="dxa"/>
            <w:vAlign w:val="center"/>
          </w:tcPr>
          <w:p w:rsidR="00E71812" w:rsidRPr="001E1903" w:rsidRDefault="00E71812" w:rsidP="000C1401">
            <w:pPr>
              <w:pStyle w:val="NoSpacing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90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8" w:type="dxa"/>
            <w:vAlign w:val="center"/>
          </w:tcPr>
          <w:p w:rsidR="00E71812" w:rsidRPr="001E1903" w:rsidRDefault="00E71812" w:rsidP="000C140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90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E71812" w:rsidRPr="001E1903" w:rsidRDefault="00E71812" w:rsidP="000C140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110" w:type="dxa"/>
            <w:vAlign w:val="center"/>
          </w:tcPr>
          <w:p w:rsidR="00E71812" w:rsidRPr="001E1903" w:rsidRDefault="00E71812" w:rsidP="00BD4F6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результат/ вид документа</w:t>
            </w:r>
          </w:p>
        </w:tc>
        <w:tc>
          <w:tcPr>
            <w:tcW w:w="2998" w:type="dxa"/>
          </w:tcPr>
          <w:p w:rsidR="00E71812" w:rsidRPr="001E1903" w:rsidRDefault="00E71812" w:rsidP="000C140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71812" w:rsidRPr="00D754A5" w:rsidTr="00BA2D8B">
        <w:trPr>
          <w:trHeight w:val="430"/>
        </w:trPr>
        <w:tc>
          <w:tcPr>
            <w:tcW w:w="15472" w:type="dxa"/>
            <w:gridSpan w:val="5"/>
            <w:vAlign w:val="center"/>
          </w:tcPr>
          <w:p w:rsidR="00E71812" w:rsidRPr="00C80E6F" w:rsidRDefault="00E71812" w:rsidP="00C80E6F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и актуализация нормативно-правовых и организационно-методических документов </w:t>
            </w:r>
          </w:p>
          <w:p w:rsidR="00E71812" w:rsidRDefault="00E71812" w:rsidP="00C80E6F">
            <w:pPr>
              <w:pStyle w:val="NoSpacing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развитию системы наставничества</w:t>
            </w:r>
          </w:p>
        </w:tc>
      </w:tr>
      <w:tr w:rsidR="00E71812" w:rsidRPr="00D754A5" w:rsidTr="00F45E20">
        <w:trPr>
          <w:trHeight w:val="70"/>
        </w:trPr>
        <w:tc>
          <w:tcPr>
            <w:tcW w:w="661" w:type="dxa"/>
          </w:tcPr>
          <w:p w:rsidR="00E71812" w:rsidRPr="001E1903" w:rsidRDefault="00E71812" w:rsidP="00C06EF8">
            <w:pPr>
              <w:pStyle w:val="NoSpacing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Pr="001E1903" w:rsidRDefault="00E71812" w:rsidP="0097232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Совершенствование системы (целевой модели) </w:t>
            </w:r>
            <w:r w:rsidRPr="00A5078C">
              <w:rPr>
                <w:rFonts w:ascii="Times New Roman" w:hAnsi="Times New Roman"/>
                <w:sz w:val="24"/>
                <w:szCs w:val="24"/>
                <w:lang w:eastAsia="ar-SA"/>
              </w:rPr>
              <w:t>наставничества</w:t>
            </w:r>
            <w:r w:rsidRPr="00A5078C">
              <w:rPr>
                <w:rFonts w:ascii="Times New Roman" w:hAnsi="Times New Roman"/>
                <w:sz w:val="24"/>
                <w:szCs w:val="24"/>
              </w:rPr>
              <w:t xml:space="preserve"> в   </w:t>
            </w:r>
            <w:r w:rsidRPr="00A5078C">
              <w:rPr>
                <w:rFonts w:ascii="Times New Roman" w:hAnsi="Times New Roman"/>
              </w:rPr>
              <w:t>МАОУ «ОЦ №36»</w:t>
            </w:r>
          </w:p>
        </w:tc>
        <w:tc>
          <w:tcPr>
            <w:tcW w:w="1985" w:type="dxa"/>
          </w:tcPr>
          <w:p w:rsidR="00E71812" w:rsidRPr="001E1903" w:rsidRDefault="00E71812" w:rsidP="00895FF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</w:tcPr>
          <w:p w:rsidR="00E71812" w:rsidRDefault="00E71812" w:rsidP="00F878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реализации системы  наставничества: </w:t>
            </w:r>
          </w:p>
          <w:p w:rsidR="00E71812" w:rsidRDefault="00E71812" w:rsidP="00F878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молодых/начинающих педагогов (стаж педагогической деятельности от 0 до 3 лет) – 100%;</w:t>
            </w:r>
          </w:p>
          <w:p w:rsidR="00E71812" w:rsidRPr="001E1903" w:rsidRDefault="00E71812" w:rsidP="007E47F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E71812" w:rsidRPr="009667FE" w:rsidRDefault="00E71812" w:rsidP="00F9082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667F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Директор школы,  заместители директора</w:t>
            </w:r>
          </w:p>
        </w:tc>
      </w:tr>
      <w:tr w:rsidR="00E71812" w:rsidRPr="00D754A5" w:rsidTr="00F45E20">
        <w:trPr>
          <w:trHeight w:val="70"/>
        </w:trPr>
        <w:tc>
          <w:tcPr>
            <w:tcW w:w="661" w:type="dxa"/>
          </w:tcPr>
          <w:p w:rsidR="00E71812" w:rsidRPr="001E1903" w:rsidRDefault="00E71812" w:rsidP="00C06EF8">
            <w:pPr>
              <w:pStyle w:val="NoSpacing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Default="00E71812" w:rsidP="00C80E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и принятие локальных нормативных правовых актов</w:t>
            </w:r>
            <w:r w:rsidRPr="00A5078C">
              <w:rPr>
                <w:rFonts w:ascii="Times New Roman" w:hAnsi="Times New Roman"/>
              </w:rPr>
              <w:t xml:space="preserve"> МАОУ «ОЦ №36»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71812" w:rsidRDefault="00E71812" w:rsidP="00F878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приказ «Об утверждении положения о системе педагогических работников наставничества </w:t>
            </w:r>
            <w:r w:rsidRPr="00A5078C">
              <w:rPr>
                <w:rFonts w:ascii="Times New Roman" w:hAnsi="Times New Roman"/>
              </w:rPr>
              <w:t>МАОУ «ОЦ №36»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(Положение о системе наставничества педагогических работников в</w:t>
            </w:r>
            <w:r w:rsidRPr="00A5078C">
              <w:rPr>
                <w:rFonts w:ascii="Times New Roman" w:hAnsi="Times New Roman"/>
              </w:rPr>
              <w:t xml:space="preserve"> МАОУ «ОЦ №36»</w:t>
            </w:r>
            <w:r>
              <w:rPr>
                <w:rFonts w:ascii="Times New Roman" w:hAnsi="Times New Roman"/>
                <w:sz w:val="24"/>
                <w:szCs w:val="24"/>
              </w:rPr>
              <w:t>, План мероприятий (дорожная карта) по реализации Положения о системе наставничества педагогических работников в</w:t>
            </w:r>
            <w:r w:rsidRPr="00A5078C">
              <w:rPr>
                <w:rFonts w:ascii="Times New Roman" w:hAnsi="Times New Roman"/>
              </w:rPr>
              <w:t xml:space="preserve"> МАОУ «ОЦ №36»</w:t>
            </w:r>
            <w:r>
              <w:rPr>
                <w:rFonts w:ascii="Times New Roman" w:hAnsi="Times New Roman"/>
                <w:sz w:val="24"/>
                <w:szCs w:val="24"/>
              </w:rPr>
              <w:t>), Программы педагогического наставничества в</w:t>
            </w:r>
            <w:r w:rsidRPr="00A5078C">
              <w:rPr>
                <w:rFonts w:ascii="Times New Roman" w:hAnsi="Times New Roman"/>
              </w:rPr>
              <w:t xml:space="preserve"> МАОУ «ОЦ №36»</w:t>
            </w:r>
            <w:r>
              <w:rPr>
                <w:rFonts w:ascii="Times New Roman" w:hAnsi="Times New Roman"/>
                <w:sz w:val="24"/>
                <w:szCs w:val="24"/>
              </w:rPr>
              <w:t>, назначении кураторов организации педагогического наставничества;</w:t>
            </w:r>
          </w:p>
          <w:p w:rsidR="00E71812" w:rsidRDefault="00E71812" w:rsidP="00F878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приказ о закреплении наставнических пар с письменного согласия их участников на возложение на них дополнительных обязанностей, связанных с наставнической деятельностью;</w:t>
            </w:r>
          </w:p>
          <w:p w:rsidR="00E71812" w:rsidRDefault="00E71812" w:rsidP="00F878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персональных программ наставничества.</w:t>
            </w:r>
          </w:p>
          <w:p w:rsidR="00E71812" w:rsidRDefault="00E71812" w:rsidP="00F878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E71812" w:rsidRPr="001E1903" w:rsidRDefault="00E71812" w:rsidP="00895FF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31.08.2022 года</w:t>
            </w:r>
          </w:p>
        </w:tc>
        <w:tc>
          <w:tcPr>
            <w:tcW w:w="4110" w:type="dxa"/>
          </w:tcPr>
          <w:p w:rsidR="00E71812" w:rsidRDefault="00E71812" w:rsidP="00F8787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Наличие приказов, программ и методических материалов по их реализации.</w:t>
            </w:r>
          </w:p>
        </w:tc>
        <w:tc>
          <w:tcPr>
            <w:tcW w:w="2998" w:type="dxa"/>
          </w:tcPr>
          <w:p w:rsidR="00E71812" w:rsidRPr="009667FE" w:rsidRDefault="00E71812" w:rsidP="00F9082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667F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Директор школы,  заместители директора</w:t>
            </w:r>
          </w:p>
        </w:tc>
      </w:tr>
      <w:tr w:rsidR="00E71812" w:rsidRPr="00D754A5" w:rsidTr="00F45E20">
        <w:trPr>
          <w:trHeight w:val="70"/>
        </w:trPr>
        <w:tc>
          <w:tcPr>
            <w:tcW w:w="661" w:type="dxa"/>
          </w:tcPr>
          <w:p w:rsidR="00E71812" w:rsidRPr="001E1903" w:rsidRDefault="00E71812" w:rsidP="00C06EF8">
            <w:pPr>
              <w:pStyle w:val="NoSpacing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Default="00E71812" w:rsidP="00C80E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Согласование дорожной карты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реализации системы (целевой модели) наставничества </w:t>
            </w:r>
          </w:p>
        </w:tc>
        <w:tc>
          <w:tcPr>
            <w:tcW w:w="1985" w:type="dxa"/>
          </w:tcPr>
          <w:p w:rsidR="00E71812" w:rsidRDefault="00E71812" w:rsidP="00895FF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31.08.2022 года</w:t>
            </w:r>
          </w:p>
        </w:tc>
        <w:tc>
          <w:tcPr>
            <w:tcW w:w="4110" w:type="dxa"/>
          </w:tcPr>
          <w:p w:rsidR="00E71812" w:rsidRDefault="00E71812" w:rsidP="009707F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Согласование дорожной 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реализации системы (целевой модели) наставничества.</w:t>
            </w:r>
          </w:p>
        </w:tc>
        <w:tc>
          <w:tcPr>
            <w:tcW w:w="2998" w:type="dxa"/>
          </w:tcPr>
          <w:p w:rsidR="00E71812" w:rsidRPr="009667FE" w:rsidRDefault="00E71812" w:rsidP="00F9082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667F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Директор школы,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заместители директора</w:t>
            </w:r>
          </w:p>
        </w:tc>
      </w:tr>
      <w:tr w:rsidR="00E71812" w:rsidRPr="00D754A5" w:rsidTr="00F45E20">
        <w:trPr>
          <w:trHeight w:val="70"/>
        </w:trPr>
        <w:tc>
          <w:tcPr>
            <w:tcW w:w="661" w:type="dxa"/>
          </w:tcPr>
          <w:p w:rsidR="00E71812" w:rsidRPr="001E1903" w:rsidRDefault="00E71812" w:rsidP="00C06EF8">
            <w:pPr>
              <w:pStyle w:val="NoSpacing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Default="00E71812" w:rsidP="00571ED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Оценка реализации персонализированных программ наставничества, с</w:t>
            </w:r>
            <w:r w:rsidRPr="00282554">
              <w:rPr>
                <w:rFonts w:ascii="Times New Roman" w:hAnsi="Times New Roman"/>
                <w:sz w:val="24"/>
                <w:szCs w:val="24"/>
              </w:rPr>
              <w:t xml:space="preserve">бор обратной связи от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282554">
              <w:rPr>
                <w:rFonts w:ascii="Times New Roman" w:hAnsi="Times New Roman"/>
                <w:sz w:val="24"/>
                <w:szCs w:val="24"/>
              </w:rPr>
              <w:t xml:space="preserve"> наставничества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 целью выявления профессиональных затруднений.</w:t>
            </w:r>
          </w:p>
        </w:tc>
        <w:tc>
          <w:tcPr>
            <w:tcW w:w="1985" w:type="dxa"/>
          </w:tcPr>
          <w:p w:rsidR="00E71812" w:rsidRDefault="00E71812" w:rsidP="00571E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завершению программы.</w:t>
            </w:r>
          </w:p>
          <w:p w:rsidR="00E71812" w:rsidRDefault="00E71812" w:rsidP="00571E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110" w:type="dxa"/>
          </w:tcPr>
          <w:p w:rsidR="00E71812" w:rsidRDefault="00E71812" w:rsidP="00571ED7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Справка по результатам оценки и обратной связи.</w:t>
            </w:r>
          </w:p>
        </w:tc>
        <w:tc>
          <w:tcPr>
            <w:tcW w:w="2998" w:type="dxa"/>
          </w:tcPr>
          <w:p w:rsidR="00E71812" w:rsidRDefault="00E71812" w:rsidP="00571ED7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школы, кураторы</w:t>
            </w:r>
          </w:p>
        </w:tc>
      </w:tr>
      <w:tr w:rsidR="00E71812" w:rsidRPr="00D754A5" w:rsidTr="00F45E20">
        <w:trPr>
          <w:trHeight w:val="70"/>
        </w:trPr>
        <w:tc>
          <w:tcPr>
            <w:tcW w:w="661" w:type="dxa"/>
          </w:tcPr>
          <w:p w:rsidR="00E71812" w:rsidRPr="001E1903" w:rsidRDefault="00E71812" w:rsidP="00C06EF8">
            <w:pPr>
              <w:pStyle w:val="NoSpacing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Default="00E71812" w:rsidP="00571ED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Самодиагностика реализации планов мероприятий (дорожной карты), эффективности программ наставничества.</w:t>
            </w:r>
          </w:p>
        </w:tc>
        <w:tc>
          <w:tcPr>
            <w:tcW w:w="1985" w:type="dxa"/>
          </w:tcPr>
          <w:p w:rsidR="00E71812" w:rsidRDefault="00E71812" w:rsidP="00571E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E71812" w:rsidRDefault="00E71812" w:rsidP="00571E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110" w:type="dxa"/>
          </w:tcPr>
          <w:p w:rsidR="00E71812" w:rsidRDefault="00E71812" w:rsidP="00571ED7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Справка по результатам самодиагностики.</w:t>
            </w:r>
          </w:p>
        </w:tc>
        <w:tc>
          <w:tcPr>
            <w:tcW w:w="2998" w:type="dxa"/>
          </w:tcPr>
          <w:p w:rsidR="00E71812" w:rsidRDefault="00E71812" w:rsidP="00571ED7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</w:t>
            </w:r>
          </w:p>
        </w:tc>
      </w:tr>
      <w:tr w:rsidR="00E71812" w:rsidRPr="00D754A5" w:rsidTr="00F45E20">
        <w:trPr>
          <w:trHeight w:val="70"/>
        </w:trPr>
        <w:tc>
          <w:tcPr>
            <w:tcW w:w="661" w:type="dxa"/>
          </w:tcPr>
          <w:p w:rsidR="00E71812" w:rsidRPr="001E1903" w:rsidRDefault="00E71812" w:rsidP="00A507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Default="00E71812" w:rsidP="00A818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E71812" w:rsidRDefault="00E71812" w:rsidP="009707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71812" w:rsidRDefault="00E71812" w:rsidP="009707F1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98" w:type="dxa"/>
          </w:tcPr>
          <w:p w:rsidR="00E71812" w:rsidRDefault="00E71812" w:rsidP="00F9082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71812" w:rsidRPr="00D754A5" w:rsidTr="00E53A1F">
        <w:trPr>
          <w:trHeight w:val="70"/>
        </w:trPr>
        <w:tc>
          <w:tcPr>
            <w:tcW w:w="15472" w:type="dxa"/>
            <w:gridSpan w:val="5"/>
          </w:tcPr>
          <w:p w:rsidR="00E71812" w:rsidRPr="00EB4611" w:rsidRDefault="00E71812" w:rsidP="00A81836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EB46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Создание информационно-коммуникативного пространства для развития системы наставничества</w:t>
            </w:r>
          </w:p>
        </w:tc>
      </w:tr>
      <w:tr w:rsidR="00E71812" w:rsidRPr="00D754A5" w:rsidTr="00F45E20">
        <w:trPr>
          <w:trHeight w:val="70"/>
        </w:trPr>
        <w:tc>
          <w:tcPr>
            <w:tcW w:w="661" w:type="dxa"/>
          </w:tcPr>
          <w:p w:rsidR="00E71812" w:rsidRPr="001E1903" w:rsidRDefault="00E71812" w:rsidP="00C06EF8">
            <w:pPr>
              <w:pStyle w:val="NoSpacing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Pr="00D754A5" w:rsidRDefault="00E71812" w:rsidP="003427DF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754A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Формирование базы наставляемых:</w:t>
            </w:r>
          </w:p>
          <w:p w:rsidR="00E71812" w:rsidRPr="00D754A5" w:rsidRDefault="00E71812" w:rsidP="003427DF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54A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определение</w:t>
            </w:r>
            <w:r w:rsidRPr="00D754A5">
              <w:rPr>
                <w:rFonts w:ascii="Times New Roman" w:hAnsi="Times New Roman"/>
                <w:sz w:val="24"/>
                <w:szCs w:val="24"/>
              </w:rPr>
              <w:t xml:space="preserve"> форм наставничества, реализуемых в рамках программы наставничества, на основе потребностей и запросов потенциальных наставляемых;</w:t>
            </w:r>
          </w:p>
          <w:p w:rsidR="00E71812" w:rsidRDefault="00E71812" w:rsidP="003427D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BD45EE">
              <w:rPr>
                <w:rFonts w:ascii="Times New Roman" w:hAnsi="Times New Roman"/>
                <w:sz w:val="24"/>
                <w:szCs w:val="24"/>
              </w:rPr>
              <w:t xml:space="preserve">бор согласий на сбор и обработку персональных данных </w:t>
            </w:r>
            <w:r>
              <w:rPr>
                <w:rFonts w:ascii="Times New Roman" w:hAnsi="Times New Roman"/>
                <w:sz w:val="24"/>
                <w:szCs w:val="24"/>
              </w:rPr>
              <w:t>будущих наставников;</w:t>
            </w:r>
          </w:p>
          <w:p w:rsidR="00E71812" w:rsidRDefault="00E71812" w:rsidP="003427D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636301">
              <w:rPr>
                <w:rFonts w:ascii="Times New Roman" w:hAnsi="Times New Roman"/>
                <w:sz w:val="24"/>
                <w:szCs w:val="24"/>
              </w:rPr>
              <w:t>бор согласий на сбор и обработку персональных данных от законных представителей несовершеннолетних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1812" w:rsidRPr="00D754A5" w:rsidRDefault="00E71812" w:rsidP="003427DF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- сбор дополнительной информации о запросах,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4A5">
              <w:rPr>
                <w:rFonts w:ascii="Times New Roman" w:hAnsi="Times New Roman"/>
                <w:sz w:val="24"/>
                <w:szCs w:val="24"/>
              </w:rPr>
              <w:t>наставляемых (обучающиеся/педагоги) от третьих лиц: классный руководитель, психолог, социальный педагог, родители, администрации.</w:t>
            </w:r>
          </w:p>
        </w:tc>
        <w:tc>
          <w:tcPr>
            <w:tcW w:w="1985" w:type="dxa"/>
          </w:tcPr>
          <w:p w:rsidR="00E71812" w:rsidRDefault="00E71812" w:rsidP="009707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E71812" w:rsidRDefault="00E71812" w:rsidP="009707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E71812" w:rsidRDefault="00E71812" w:rsidP="009707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812" w:rsidRDefault="00E71812" w:rsidP="009707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по запросам</w:t>
            </w:r>
          </w:p>
          <w:p w:rsidR="00E71812" w:rsidRDefault="00E71812" w:rsidP="009707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10" w:type="dxa"/>
          </w:tcPr>
          <w:p w:rsidR="00E71812" w:rsidRDefault="00E71812" w:rsidP="009707F1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Наличие базы наставляемых.</w:t>
            </w:r>
          </w:p>
        </w:tc>
        <w:tc>
          <w:tcPr>
            <w:tcW w:w="2998" w:type="dxa"/>
          </w:tcPr>
          <w:p w:rsidR="00E71812" w:rsidRDefault="00E71812" w:rsidP="00807AF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школы, кураторы, педагог-психолог, классные руководители, учителя</w:t>
            </w:r>
          </w:p>
        </w:tc>
      </w:tr>
      <w:tr w:rsidR="00E71812" w:rsidRPr="00D754A5" w:rsidTr="00F45E20">
        <w:trPr>
          <w:trHeight w:val="70"/>
        </w:trPr>
        <w:tc>
          <w:tcPr>
            <w:tcW w:w="661" w:type="dxa"/>
          </w:tcPr>
          <w:p w:rsidR="00E71812" w:rsidRPr="001E1903" w:rsidRDefault="00E71812" w:rsidP="00C06EF8">
            <w:pPr>
              <w:pStyle w:val="NoSpacing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Pr="00D754A5" w:rsidRDefault="00E71812" w:rsidP="00525A9C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754A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Формирование базы наставников:</w:t>
            </w:r>
          </w:p>
          <w:p w:rsidR="00E71812" w:rsidRPr="00D754A5" w:rsidRDefault="00E71812" w:rsidP="00525A9C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- анкетирования среди потенциальных наставников, желающих принять участие в программе наставничества;</w:t>
            </w:r>
          </w:p>
          <w:p w:rsidR="00E71812" w:rsidRDefault="00E71812" w:rsidP="00525A9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BD45EE">
              <w:rPr>
                <w:rFonts w:ascii="Times New Roman" w:hAnsi="Times New Roman"/>
                <w:sz w:val="24"/>
                <w:szCs w:val="24"/>
              </w:rPr>
              <w:t xml:space="preserve">бор согласий на сбор и обработку персональных данных </w:t>
            </w:r>
            <w:r>
              <w:rPr>
                <w:rFonts w:ascii="Times New Roman" w:hAnsi="Times New Roman"/>
                <w:sz w:val="24"/>
                <w:szCs w:val="24"/>
              </w:rPr>
              <w:t>будущих наставников;</w:t>
            </w:r>
          </w:p>
          <w:p w:rsidR="00E71812" w:rsidRDefault="00E71812" w:rsidP="00525A9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636301">
              <w:rPr>
                <w:rFonts w:ascii="Times New Roman" w:hAnsi="Times New Roman"/>
                <w:sz w:val="24"/>
                <w:szCs w:val="24"/>
              </w:rPr>
              <w:t>бор согласий на сбор и обработку персональных данных от законных представителей несовершеннолетних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1812" w:rsidRPr="00D754A5" w:rsidRDefault="00E71812" w:rsidP="00525A9C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- сбор дополнительной информации о запросах,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4A5">
              <w:rPr>
                <w:rFonts w:ascii="Times New Roman" w:hAnsi="Times New Roman"/>
                <w:sz w:val="24"/>
                <w:szCs w:val="24"/>
              </w:rPr>
              <w:t>наставляемых (обучающиеся/педагоги) от третьих лиц: классный руководитель, психолог, социальный педагог, родители, администрации.</w:t>
            </w:r>
          </w:p>
        </w:tc>
        <w:tc>
          <w:tcPr>
            <w:tcW w:w="1985" w:type="dxa"/>
          </w:tcPr>
          <w:p w:rsidR="00E71812" w:rsidRDefault="00E71812" w:rsidP="00EC1C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E71812" w:rsidRDefault="00E71812" w:rsidP="00EC1C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E71812" w:rsidRDefault="00E71812" w:rsidP="00EC1C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812" w:rsidRDefault="00E71812" w:rsidP="00EC1C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по запросам</w:t>
            </w:r>
          </w:p>
          <w:p w:rsidR="00E71812" w:rsidRDefault="00E71812" w:rsidP="00EC1C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10" w:type="dxa"/>
          </w:tcPr>
          <w:p w:rsidR="00E71812" w:rsidRDefault="00E71812" w:rsidP="003427DF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Наличие базы наставников.</w:t>
            </w:r>
          </w:p>
        </w:tc>
        <w:tc>
          <w:tcPr>
            <w:tcW w:w="2998" w:type="dxa"/>
          </w:tcPr>
          <w:p w:rsidR="00E71812" w:rsidRDefault="00E71812" w:rsidP="00EC1C1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Заместители директора школы, кураторы, педагог-психолог </w:t>
            </w:r>
          </w:p>
        </w:tc>
      </w:tr>
      <w:tr w:rsidR="00E71812" w:rsidRPr="00D754A5" w:rsidTr="00F45E20">
        <w:trPr>
          <w:trHeight w:val="70"/>
        </w:trPr>
        <w:tc>
          <w:tcPr>
            <w:tcW w:w="661" w:type="dxa"/>
          </w:tcPr>
          <w:p w:rsidR="00E71812" w:rsidRPr="001E1903" w:rsidRDefault="00E71812" w:rsidP="00C06EF8">
            <w:pPr>
              <w:pStyle w:val="NoSpacing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Pr="00D754A5" w:rsidRDefault="00E71812" w:rsidP="00EC1C1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Анализ базы наставляемых и наставников.</w:t>
            </w:r>
          </w:p>
        </w:tc>
        <w:tc>
          <w:tcPr>
            <w:tcW w:w="1985" w:type="dxa"/>
          </w:tcPr>
          <w:p w:rsidR="00E71812" w:rsidRDefault="00E71812" w:rsidP="00EC1C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E71812" w:rsidRDefault="00E71812" w:rsidP="00EC1C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обновления</w:t>
            </w:r>
          </w:p>
        </w:tc>
        <w:tc>
          <w:tcPr>
            <w:tcW w:w="4110" w:type="dxa"/>
          </w:tcPr>
          <w:p w:rsidR="00E71812" w:rsidRPr="00D754A5" w:rsidRDefault="00E71812" w:rsidP="00EC1C1E">
            <w:pPr>
              <w:shd w:val="clear" w:color="auto" w:fill="FFFFFF"/>
              <w:spacing w:line="240" w:lineRule="auto"/>
              <w:jc w:val="both"/>
              <w:rPr>
                <w:color w:val="000000"/>
              </w:rPr>
            </w:pPr>
            <w:r w:rsidRPr="00D754A5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наставнических пар /групп в соответствии с выбранными формами наставничества.</w:t>
            </w:r>
          </w:p>
        </w:tc>
        <w:tc>
          <w:tcPr>
            <w:tcW w:w="2998" w:type="dxa"/>
          </w:tcPr>
          <w:p w:rsidR="00E71812" w:rsidRDefault="00E71812" w:rsidP="00287562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школы, педагог-психолог, кураторы</w:t>
            </w:r>
          </w:p>
        </w:tc>
      </w:tr>
      <w:tr w:rsidR="00E71812" w:rsidRPr="00D754A5" w:rsidTr="00F45E20">
        <w:trPr>
          <w:trHeight w:val="70"/>
        </w:trPr>
        <w:tc>
          <w:tcPr>
            <w:tcW w:w="661" w:type="dxa"/>
          </w:tcPr>
          <w:p w:rsidR="00E71812" w:rsidRPr="001E1903" w:rsidRDefault="00E71812" w:rsidP="00C06EF8">
            <w:pPr>
              <w:pStyle w:val="NoSpacing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Pr="00D754A5" w:rsidRDefault="00E71812" w:rsidP="00EC1C1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зация работа наставнических пар</w:t>
            </w:r>
            <w:r w:rsidRPr="00D754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71812" w:rsidRPr="00D754A5" w:rsidRDefault="00E71812" w:rsidP="00EC1C1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- разработка персональных программ наставничества, их корректировка в процессе реализации;</w:t>
            </w:r>
          </w:p>
          <w:p w:rsidR="00E71812" w:rsidRPr="00D754A5" w:rsidRDefault="00E71812" w:rsidP="00EC1C1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- организация психолого-педагогического сопровождения наставнических пар/групп до завершения программы</w:t>
            </w:r>
          </w:p>
        </w:tc>
        <w:tc>
          <w:tcPr>
            <w:tcW w:w="1985" w:type="dxa"/>
          </w:tcPr>
          <w:p w:rsidR="00E71812" w:rsidRDefault="00E71812" w:rsidP="00EC1C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10" w:type="dxa"/>
          </w:tcPr>
          <w:p w:rsidR="00E71812" w:rsidRPr="00D754A5" w:rsidRDefault="00E71812" w:rsidP="00EC1C1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54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Удовлетворенность участников наставничества результатами взаимодействия </w:t>
            </w:r>
          </w:p>
        </w:tc>
        <w:tc>
          <w:tcPr>
            <w:tcW w:w="2998" w:type="dxa"/>
          </w:tcPr>
          <w:p w:rsidR="00E71812" w:rsidRDefault="00E71812" w:rsidP="00807AF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Кураторы, педагог-психолог</w:t>
            </w:r>
          </w:p>
        </w:tc>
      </w:tr>
      <w:tr w:rsidR="00E71812" w:rsidRPr="00D754A5" w:rsidTr="00F45E20">
        <w:trPr>
          <w:trHeight w:val="70"/>
        </w:trPr>
        <w:tc>
          <w:tcPr>
            <w:tcW w:w="661" w:type="dxa"/>
          </w:tcPr>
          <w:p w:rsidR="00E71812" w:rsidRPr="001E1903" w:rsidRDefault="00E71812" w:rsidP="00C06EF8">
            <w:pPr>
              <w:pStyle w:val="NoSpacing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Pr="00D754A5" w:rsidRDefault="00E71812" w:rsidP="003E42A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Организация и проведение на регулярной основе мероприятий по актуальным вопросам наставничества: консультации, совещания, семинары, мастер-классы.</w:t>
            </w:r>
          </w:p>
        </w:tc>
        <w:tc>
          <w:tcPr>
            <w:tcW w:w="1985" w:type="dxa"/>
          </w:tcPr>
          <w:p w:rsidR="00E71812" w:rsidRPr="00D754A5" w:rsidRDefault="00E71812" w:rsidP="003E42A7">
            <w:pPr>
              <w:jc w:val="center"/>
            </w:pPr>
            <w:r w:rsidRPr="00D754A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</w:tcPr>
          <w:p w:rsidR="00E71812" w:rsidRPr="00D754A5" w:rsidRDefault="00E71812" w:rsidP="003E42A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Создание адресной поддержки наставников.</w:t>
            </w:r>
          </w:p>
        </w:tc>
        <w:tc>
          <w:tcPr>
            <w:tcW w:w="2998" w:type="dxa"/>
          </w:tcPr>
          <w:p w:rsidR="00E71812" w:rsidRDefault="00E71812" w:rsidP="003E42A7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школы, педагог-психолог</w:t>
            </w:r>
          </w:p>
        </w:tc>
      </w:tr>
      <w:tr w:rsidR="00E71812" w:rsidRPr="00D754A5" w:rsidTr="00F45E20">
        <w:trPr>
          <w:trHeight w:val="70"/>
        </w:trPr>
        <w:tc>
          <w:tcPr>
            <w:tcW w:w="661" w:type="dxa"/>
          </w:tcPr>
          <w:p w:rsidR="00E71812" w:rsidRPr="001E1903" w:rsidRDefault="00E71812" w:rsidP="00A507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Pr="00D754A5" w:rsidRDefault="00E71812" w:rsidP="00C44C0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812" w:rsidRPr="00D754A5" w:rsidRDefault="00E71812" w:rsidP="007E47FA">
            <w:pPr>
              <w:jc w:val="center"/>
            </w:pPr>
          </w:p>
        </w:tc>
        <w:tc>
          <w:tcPr>
            <w:tcW w:w="4110" w:type="dxa"/>
          </w:tcPr>
          <w:p w:rsidR="00E71812" w:rsidRPr="00D754A5" w:rsidRDefault="00E71812" w:rsidP="009D460A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E71812" w:rsidRDefault="00E71812" w:rsidP="000A3DF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71812" w:rsidRPr="00D754A5" w:rsidTr="001572F5">
        <w:trPr>
          <w:trHeight w:val="70"/>
        </w:trPr>
        <w:tc>
          <w:tcPr>
            <w:tcW w:w="15472" w:type="dxa"/>
            <w:gridSpan w:val="5"/>
          </w:tcPr>
          <w:p w:rsidR="00E71812" w:rsidRPr="009D460A" w:rsidRDefault="00E71812" w:rsidP="007E47FA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D46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Выявление и распространение лучших практик наставничества</w:t>
            </w:r>
          </w:p>
        </w:tc>
      </w:tr>
      <w:tr w:rsidR="00E71812" w:rsidRPr="00D754A5" w:rsidTr="00807AF1">
        <w:trPr>
          <w:trHeight w:val="70"/>
        </w:trPr>
        <w:tc>
          <w:tcPr>
            <w:tcW w:w="661" w:type="dxa"/>
          </w:tcPr>
          <w:p w:rsidR="00E71812" w:rsidRPr="001E1903" w:rsidRDefault="00E71812" w:rsidP="00287562">
            <w:pPr>
              <w:pStyle w:val="NoSpacing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Pr="00D754A5" w:rsidRDefault="00E71812" w:rsidP="0028756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Изучение и выявление положительно опыта наставничества</w:t>
            </w:r>
          </w:p>
        </w:tc>
        <w:tc>
          <w:tcPr>
            <w:tcW w:w="1985" w:type="dxa"/>
          </w:tcPr>
          <w:p w:rsidR="00E71812" w:rsidRPr="00D754A5" w:rsidRDefault="00E71812" w:rsidP="00287562">
            <w:pPr>
              <w:suppressAutoHyphens/>
              <w:snapToGrid w:val="0"/>
              <w:spacing w:after="0" w:line="240" w:lineRule="auto"/>
              <w:contextualSpacing/>
              <w:jc w:val="center"/>
            </w:pPr>
            <w:r w:rsidRPr="00D754A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</w:tcPr>
          <w:p w:rsidR="00E71812" w:rsidRPr="00D754A5" w:rsidRDefault="00E71812" w:rsidP="0028756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Формирование банка лучших практик</w:t>
            </w:r>
          </w:p>
        </w:tc>
        <w:tc>
          <w:tcPr>
            <w:tcW w:w="2998" w:type="dxa"/>
          </w:tcPr>
          <w:p w:rsidR="00E71812" w:rsidRPr="00D754A5" w:rsidRDefault="00E71812" w:rsidP="00287562">
            <w:pPr>
              <w:spacing w:line="240" w:lineRule="auto"/>
            </w:pPr>
            <w:r w:rsidRPr="00D754A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школы, кураторы</w:t>
            </w:r>
          </w:p>
        </w:tc>
      </w:tr>
      <w:tr w:rsidR="00E71812" w:rsidRPr="00D754A5" w:rsidTr="00807AF1">
        <w:trPr>
          <w:trHeight w:val="70"/>
        </w:trPr>
        <w:tc>
          <w:tcPr>
            <w:tcW w:w="661" w:type="dxa"/>
          </w:tcPr>
          <w:p w:rsidR="00E71812" w:rsidRPr="001E1903" w:rsidRDefault="00E71812" w:rsidP="00287562">
            <w:pPr>
              <w:pStyle w:val="NoSpacing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Default="00E71812" w:rsidP="0028756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Участие в сетевом взаимодействии по актуальным вопросам наставничества  на муниципальном, региональном, федеральном уровнях.</w:t>
            </w:r>
          </w:p>
          <w:p w:rsidR="00E71812" w:rsidRDefault="00E71812" w:rsidP="0028756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1812" w:rsidRPr="00D754A5" w:rsidRDefault="00E71812" w:rsidP="0028756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812" w:rsidRPr="00D754A5" w:rsidRDefault="00E71812" w:rsidP="00287562">
            <w:pPr>
              <w:spacing w:line="240" w:lineRule="auto"/>
              <w:jc w:val="center"/>
            </w:pPr>
            <w:r w:rsidRPr="00D754A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</w:tcPr>
          <w:p w:rsidR="00E71812" w:rsidRPr="00D754A5" w:rsidRDefault="00E71812" w:rsidP="0028756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Факт участия. Трансляция лучших практик (приказ директора школы, сертификаты участия).</w:t>
            </w:r>
          </w:p>
        </w:tc>
        <w:tc>
          <w:tcPr>
            <w:tcW w:w="2998" w:type="dxa"/>
          </w:tcPr>
          <w:p w:rsidR="00E71812" w:rsidRPr="00D754A5" w:rsidRDefault="00E71812" w:rsidP="00287562">
            <w:pPr>
              <w:spacing w:line="240" w:lineRule="auto"/>
            </w:pPr>
            <w:r w:rsidRPr="00D754A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школы, кураторы, педагог-психолог, наставники</w:t>
            </w:r>
          </w:p>
        </w:tc>
      </w:tr>
      <w:tr w:rsidR="00E71812" w:rsidRPr="00D754A5" w:rsidTr="00F45E20">
        <w:trPr>
          <w:trHeight w:val="70"/>
        </w:trPr>
        <w:tc>
          <w:tcPr>
            <w:tcW w:w="661" w:type="dxa"/>
          </w:tcPr>
          <w:p w:rsidR="00E71812" w:rsidRPr="001E1903" w:rsidRDefault="00E71812" w:rsidP="00287562">
            <w:pPr>
              <w:pStyle w:val="NoSpacing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E71812" w:rsidRPr="00D754A5" w:rsidRDefault="00E71812" w:rsidP="0004620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A5">
              <w:rPr>
                <w:rFonts w:ascii="Times New Roman" w:hAnsi="Times New Roman"/>
                <w:sz w:val="24"/>
                <w:szCs w:val="24"/>
              </w:rPr>
              <w:t>Участие в конкурсах, межшкольных инновационных проектах для педагогов-наставников, школьников, занятых в реализации программы наставничества.</w:t>
            </w:r>
          </w:p>
        </w:tc>
        <w:tc>
          <w:tcPr>
            <w:tcW w:w="1985" w:type="dxa"/>
          </w:tcPr>
          <w:p w:rsidR="00E71812" w:rsidRDefault="00E71812" w:rsidP="000462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110" w:type="dxa"/>
          </w:tcPr>
          <w:p w:rsidR="00E71812" w:rsidRPr="00D754A5" w:rsidRDefault="00E71812" w:rsidP="00046205">
            <w:pPr>
              <w:spacing w:line="240" w:lineRule="auto"/>
            </w:pPr>
            <w:r w:rsidRPr="00D754A5">
              <w:rPr>
                <w:rFonts w:ascii="Times New Roman" w:hAnsi="Times New Roman"/>
                <w:sz w:val="24"/>
                <w:szCs w:val="24"/>
              </w:rPr>
              <w:t>Факт участия. Трансляция лучших практик (приказ директора школы, дипломы участия).</w:t>
            </w:r>
          </w:p>
        </w:tc>
        <w:tc>
          <w:tcPr>
            <w:tcW w:w="2998" w:type="dxa"/>
          </w:tcPr>
          <w:p w:rsidR="00E71812" w:rsidRPr="00D754A5" w:rsidRDefault="00E71812" w:rsidP="00046205">
            <w:pPr>
              <w:spacing w:line="240" w:lineRule="auto"/>
            </w:pPr>
            <w:r w:rsidRPr="00D754A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школы, кураторы, педагог-психолог, наставники</w:t>
            </w:r>
          </w:p>
        </w:tc>
      </w:tr>
    </w:tbl>
    <w:p w:rsidR="00E71812" w:rsidRDefault="00E71812" w:rsidP="006F138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812" w:rsidRDefault="00E71812" w:rsidP="00A5078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A5078C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О.А. Алексеева  </w:t>
      </w:r>
    </w:p>
    <w:sectPr w:rsidR="00E71812" w:rsidSect="00F22F88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925"/>
    <w:multiLevelType w:val="hybridMultilevel"/>
    <w:tmpl w:val="EA7A0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074A"/>
    <w:multiLevelType w:val="hybridMultilevel"/>
    <w:tmpl w:val="1F8CA7B4"/>
    <w:lvl w:ilvl="0" w:tplc="2A289786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977021"/>
    <w:multiLevelType w:val="hybridMultilevel"/>
    <w:tmpl w:val="C3481FFA"/>
    <w:lvl w:ilvl="0" w:tplc="2A289786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0E3420"/>
    <w:multiLevelType w:val="hybridMultilevel"/>
    <w:tmpl w:val="B84E31A6"/>
    <w:lvl w:ilvl="0" w:tplc="3D020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7ED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FE9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CD24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8A6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6A6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589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6C1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804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C56BE5"/>
    <w:multiLevelType w:val="hybridMultilevel"/>
    <w:tmpl w:val="DC900CAE"/>
    <w:lvl w:ilvl="0" w:tplc="EEE429C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0013B0"/>
    <w:multiLevelType w:val="hybridMultilevel"/>
    <w:tmpl w:val="0B2E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BB3F40"/>
    <w:multiLevelType w:val="hybridMultilevel"/>
    <w:tmpl w:val="708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A0290"/>
    <w:multiLevelType w:val="hybridMultilevel"/>
    <w:tmpl w:val="A9E08AD8"/>
    <w:lvl w:ilvl="0" w:tplc="A008F22A">
      <w:start w:val="1"/>
      <w:numFmt w:val="decimal"/>
      <w:lvlText w:val="%1."/>
      <w:lvlJc w:val="left"/>
      <w:pPr>
        <w:ind w:left="5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20" w:hanging="180"/>
      </w:pPr>
      <w:rPr>
        <w:rFonts w:cs="Times New Roman"/>
      </w:rPr>
    </w:lvl>
  </w:abstractNum>
  <w:abstractNum w:abstractNumId="8">
    <w:nsid w:val="31E5513C"/>
    <w:multiLevelType w:val="hybridMultilevel"/>
    <w:tmpl w:val="4AC8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6631D5"/>
    <w:multiLevelType w:val="hybridMultilevel"/>
    <w:tmpl w:val="72246F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D094887"/>
    <w:multiLevelType w:val="hybridMultilevel"/>
    <w:tmpl w:val="54CEE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34297"/>
    <w:multiLevelType w:val="hybridMultilevel"/>
    <w:tmpl w:val="AF0A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F4F50"/>
    <w:multiLevelType w:val="hybridMultilevel"/>
    <w:tmpl w:val="10D628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07155"/>
    <w:multiLevelType w:val="hybridMultilevel"/>
    <w:tmpl w:val="B536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85768"/>
    <w:multiLevelType w:val="hybridMultilevel"/>
    <w:tmpl w:val="CEB23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9706C"/>
    <w:multiLevelType w:val="hybridMultilevel"/>
    <w:tmpl w:val="82A20F6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5B77BD5"/>
    <w:multiLevelType w:val="hybridMultilevel"/>
    <w:tmpl w:val="D656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3139E"/>
    <w:multiLevelType w:val="hybridMultilevel"/>
    <w:tmpl w:val="6E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F5CC1"/>
    <w:multiLevelType w:val="hybridMultilevel"/>
    <w:tmpl w:val="99F60AD2"/>
    <w:lvl w:ilvl="0" w:tplc="16DC60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B72195"/>
    <w:multiLevelType w:val="hybridMultilevel"/>
    <w:tmpl w:val="1FAE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26344"/>
    <w:multiLevelType w:val="hybridMultilevel"/>
    <w:tmpl w:val="DDF4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52275"/>
    <w:multiLevelType w:val="hybridMultilevel"/>
    <w:tmpl w:val="9EB63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C5CE0"/>
    <w:multiLevelType w:val="hybridMultilevel"/>
    <w:tmpl w:val="1BCE2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22"/>
  </w:num>
  <w:num w:numId="8">
    <w:abstractNumId w:val="10"/>
  </w:num>
  <w:num w:numId="9">
    <w:abstractNumId w:val="0"/>
  </w:num>
  <w:num w:numId="10">
    <w:abstractNumId w:val="5"/>
  </w:num>
  <w:num w:numId="11">
    <w:abstractNumId w:val="21"/>
  </w:num>
  <w:num w:numId="12">
    <w:abstractNumId w:val="14"/>
  </w:num>
  <w:num w:numId="13">
    <w:abstractNumId w:val="12"/>
  </w:num>
  <w:num w:numId="14">
    <w:abstractNumId w:val="15"/>
  </w:num>
  <w:num w:numId="15">
    <w:abstractNumId w:val="13"/>
  </w:num>
  <w:num w:numId="16">
    <w:abstractNumId w:val="16"/>
  </w:num>
  <w:num w:numId="17">
    <w:abstractNumId w:val="20"/>
  </w:num>
  <w:num w:numId="18">
    <w:abstractNumId w:val="8"/>
  </w:num>
  <w:num w:numId="19">
    <w:abstractNumId w:val="19"/>
  </w:num>
  <w:num w:numId="20">
    <w:abstractNumId w:val="17"/>
  </w:num>
  <w:num w:numId="21">
    <w:abstractNumId w:val="6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E1E"/>
    <w:rsid w:val="00000CB8"/>
    <w:rsid w:val="00005226"/>
    <w:rsid w:val="00013249"/>
    <w:rsid w:val="00033C5E"/>
    <w:rsid w:val="000417C3"/>
    <w:rsid w:val="00046205"/>
    <w:rsid w:val="00051149"/>
    <w:rsid w:val="00051DB3"/>
    <w:rsid w:val="000825D0"/>
    <w:rsid w:val="0008333E"/>
    <w:rsid w:val="00094D96"/>
    <w:rsid w:val="00095A55"/>
    <w:rsid w:val="000A03DA"/>
    <w:rsid w:val="000A3DFE"/>
    <w:rsid w:val="000A4D88"/>
    <w:rsid w:val="000B13AF"/>
    <w:rsid w:val="000B534D"/>
    <w:rsid w:val="000B6629"/>
    <w:rsid w:val="000C1401"/>
    <w:rsid w:val="000E2195"/>
    <w:rsid w:val="000E407A"/>
    <w:rsid w:val="001079BD"/>
    <w:rsid w:val="00121DA5"/>
    <w:rsid w:val="0013155B"/>
    <w:rsid w:val="00147365"/>
    <w:rsid w:val="001504F9"/>
    <w:rsid w:val="001520DB"/>
    <w:rsid w:val="0015536B"/>
    <w:rsid w:val="001572F5"/>
    <w:rsid w:val="00157D72"/>
    <w:rsid w:val="0016589D"/>
    <w:rsid w:val="00167A55"/>
    <w:rsid w:val="00181B59"/>
    <w:rsid w:val="001A3970"/>
    <w:rsid w:val="001A5806"/>
    <w:rsid w:val="001B0660"/>
    <w:rsid w:val="001E1903"/>
    <w:rsid w:val="001E415B"/>
    <w:rsid w:val="0021269D"/>
    <w:rsid w:val="0022372E"/>
    <w:rsid w:val="00244D60"/>
    <w:rsid w:val="00257894"/>
    <w:rsid w:val="00271742"/>
    <w:rsid w:val="002769D5"/>
    <w:rsid w:val="00282554"/>
    <w:rsid w:val="00283AE2"/>
    <w:rsid w:val="00287562"/>
    <w:rsid w:val="002A1EFA"/>
    <w:rsid w:val="002A71CF"/>
    <w:rsid w:val="002B08FA"/>
    <w:rsid w:val="002B1E81"/>
    <w:rsid w:val="002B5DA0"/>
    <w:rsid w:val="002D2B93"/>
    <w:rsid w:val="002E70A2"/>
    <w:rsid w:val="002F2426"/>
    <w:rsid w:val="002F4F4F"/>
    <w:rsid w:val="00322659"/>
    <w:rsid w:val="00335617"/>
    <w:rsid w:val="003427DF"/>
    <w:rsid w:val="00346634"/>
    <w:rsid w:val="003505F8"/>
    <w:rsid w:val="003836F7"/>
    <w:rsid w:val="003A0B00"/>
    <w:rsid w:val="003A647C"/>
    <w:rsid w:val="003C3564"/>
    <w:rsid w:val="003E42A7"/>
    <w:rsid w:val="004018DB"/>
    <w:rsid w:val="0041424E"/>
    <w:rsid w:val="004156B8"/>
    <w:rsid w:val="004172AB"/>
    <w:rsid w:val="00424EE5"/>
    <w:rsid w:val="00426453"/>
    <w:rsid w:val="00446870"/>
    <w:rsid w:val="004834A5"/>
    <w:rsid w:val="00494057"/>
    <w:rsid w:val="004A71C7"/>
    <w:rsid w:val="004B0C9A"/>
    <w:rsid w:val="004D22CB"/>
    <w:rsid w:val="004D58B9"/>
    <w:rsid w:val="004E73F9"/>
    <w:rsid w:val="004F2D20"/>
    <w:rsid w:val="004F316A"/>
    <w:rsid w:val="004F75C6"/>
    <w:rsid w:val="00502624"/>
    <w:rsid w:val="00516175"/>
    <w:rsid w:val="00525A9C"/>
    <w:rsid w:val="00531EF3"/>
    <w:rsid w:val="00533507"/>
    <w:rsid w:val="00544D1B"/>
    <w:rsid w:val="00560298"/>
    <w:rsid w:val="0056303B"/>
    <w:rsid w:val="00563FE8"/>
    <w:rsid w:val="00571ED7"/>
    <w:rsid w:val="00572B8F"/>
    <w:rsid w:val="00585E1E"/>
    <w:rsid w:val="0059530F"/>
    <w:rsid w:val="005979A4"/>
    <w:rsid w:val="005A562E"/>
    <w:rsid w:val="005B34AE"/>
    <w:rsid w:val="005B595E"/>
    <w:rsid w:val="005D0735"/>
    <w:rsid w:val="005D2C59"/>
    <w:rsid w:val="005D723A"/>
    <w:rsid w:val="005E0FD8"/>
    <w:rsid w:val="005E54BA"/>
    <w:rsid w:val="005F29D3"/>
    <w:rsid w:val="00600CE5"/>
    <w:rsid w:val="00633393"/>
    <w:rsid w:val="0063623E"/>
    <w:rsid w:val="00636301"/>
    <w:rsid w:val="00651479"/>
    <w:rsid w:val="00651BB1"/>
    <w:rsid w:val="006559E5"/>
    <w:rsid w:val="006757ED"/>
    <w:rsid w:val="00686374"/>
    <w:rsid w:val="006A4148"/>
    <w:rsid w:val="006C27AA"/>
    <w:rsid w:val="006C4938"/>
    <w:rsid w:val="006D2C6F"/>
    <w:rsid w:val="006D533F"/>
    <w:rsid w:val="006E545C"/>
    <w:rsid w:val="006E555C"/>
    <w:rsid w:val="006E6466"/>
    <w:rsid w:val="006F1384"/>
    <w:rsid w:val="00711597"/>
    <w:rsid w:val="0071243D"/>
    <w:rsid w:val="00713827"/>
    <w:rsid w:val="00721D3C"/>
    <w:rsid w:val="007237B2"/>
    <w:rsid w:val="007252DF"/>
    <w:rsid w:val="00726119"/>
    <w:rsid w:val="00732099"/>
    <w:rsid w:val="00750C1C"/>
    <w:rsid w:val="007663E2"/>
    <w:rsid w:val="00773395"/>
    <w:rsid w:val="00773459"/>
    <w:rsid w:val="007779A7"/>
    <w:rsid w:val="007A6812"/>
    <w:rsid w:val="007D5B46"/>
    <w:rsid w:val="007E22FA"/>
    <w:rsid w:val="007E3A65"/>
    <w:rsid w:val="007E47FA"/>
    <w:rsid w:val="00804D2D"/>
    <w:rsid w:val="008051F3"/>
    <w:rsid w:val="00807AF1"/>
    <w:rsid w:val="00810DD0"/>
    <w:rsid w:val="00831C95"/>
    <w:rsid w:val="00833926"/>
    <w:rsid w:val="008576F9"/>
    <w:rsid w:val="008616E2"/>
    <w:rsid w:val="00865CDA"/>
    <w:rsid w:val="008663B7"/>
    <w:rsid w:val="00866A90"/>
    <w:rsid w:val="00867AAE"/>
    <w:rsid w:val="00880A53"/>
    <w:rsid w:val="00882F89"/>
    <w:rsid w:val="0088630C"/>
    <w:rsid w:val="00895FF3"/>
    <w:rsid w:val="008E324D"/>
    <w:rsid w:val="008F2474"/>
    <w:rsid w:val="008F4D3B"/>
    <w:rsid w:val="00906EF7"/>
    <w:rsid w:val="0091608A"/>
    <w:rsid w:val="0095608E"/>
    <w:rsid w:val="00961B07"/>
    <w:rsid w:val="009667FE"/>
    <w:rsid w:val="009707F1"/>
    <w:rsid w:val="0097232F"/>
    <w:rsid w:val="009900BD"/>
    <w:rsid w:val="009A213B"/>
    <w:rsid w:val="009A5C8F"/>
    <w:rsid w:val="009A71BD"/>
    <w:rsid w:val="009C38F3"/>
    <w:rsid w:val="009C4FFB"/>
    <w:rsid w:val="009D460A"/>
    <w:rsid w:val="009E2BD4"/>
    <w:rsid w:val="00A002EF"/>
    <w:rsid w:val="00A1005C"/>
    <w:rsid w:val="00A11E62"/>
    <w:rsid w:val="00A3281F"/>
    <w:rsid w:val="00A34AB4"/>
    <w:rsid w:val="00A42F1F"/>
    <w:rsid w:val="00A42F9C"/>
    <w:rsid w:val="00A5078C"/>
    <w:rsid w:val="00A6046B"/>
    <w:rsid w:val="00A644DB"/>
    <w:rsid w:val="00A75EF2"/>
    <w:rsid w:val="00A81836"/>
    <w:rsid w:val="00A81ED9"/>
    <w:rsid w:val="00A830B4"/>
    <w:rsid w:val="00A90D09"/>
    <w:rsid w:val="00AB767B"/>
    <w:rsid w:val="00AD1687"/>
    <w:rsid w:val="00AF0267"/>
    <w:rsid w:val="00B15DCD"/>
    <w:rsid w:val="00B21C5B"/>
    <w:rsid w:val="00B30F70"/>
    <w:rsid w:val="00B435CF"/>
    <w:rsid w:val="00B600BB"/>
    <w:rsid w:val="00B80621"/>
    <w:rsid w:val="00B81FC8"/>
    <w:rsid w:val="00B821F7"/>
    <w:rsid w:val="00B90D09"/>
    <w:rsid w:val="00B93C6D"/>
    <w:rsid w:val="00B95FE3"/>
    <w:rsid w:val="00BA0C32"/>
    <w:rsid w:val="00BA2D8B"/>
    <w:rsid w:val="00BA63DC"/>
    <w:rsid w:val="00BA654D"/>
    <w:rsid w:val="00BB4398"/>
    <w:rsid w:val="00BB6F35"/>
    <w:rsid w:val="00BC5B6A"/>
    <w:rsid w:val="00BC6B58"/>
    <w:rsid w:val="00BC7B39"/>
    <w:rsid w:val="00BD45EE"/>
    <w:rsid w:val="00BD4F68"/>
    <w:rsid w:val="00BE3E37"/>
    <w:rsid w:val="00C0186A"/>
    <w:rsid w:val="00C02AA7"/>
    <w:rsid w:val="00C06EF8"/>
    <w:rsid w:val="00C17E4C"/>
    <w:rsid w:val="00C26E09"/>
    <w:rsid w:val="00C43A14"/>
    <w:rsid w:val="00C44C07"/>
    <w:rsid w:val="00C47336"/>
    <w:rsid w:val="00C50D6A"/>
    <w:rsid w:val="00C6003B"/>
    <w:rsid w:val="00C80E6F"/>
    <w:rsid w:val="00C83295"/>
    <w:rsid w:val="00CC0799"/>
    <w:rsid w:val="00CC761E"/>
    <w:rsid w:val="00CD7826"/>
    <w:rsid w:val="00CD7933"/>
    <w:rsid w:val="00CE57F5"/>
    <w:rsid w:val="00D027B5"/>
    <w:rsid w:val="00D17BB0"/>
    <w:rsid w:val="00D2033D"/>
    <w:rsid w:val="00D25B5A"/>
    <w:rsid w:val="00D367AF"/>
    <w:rsid w:val="00D630EF"/>
    <w:rsid w:val="00D72F4A"/>
    <w:rsid w:val="00D754A5"/>
    <w:rsid w:val="00D77AB8"/>
    <w:rsid w:val="00D9045F"/>
    <w:rsid w:val="00DB2DF3"/>
    <w:rsid w:val="00DC1634"/>
    <w:rsid w:val="00DC68E8"/>
    <w:rsid w:val="00DD078D"/>
    <w:rsid w:val="00DF3F95"/>
    <w:rsid w:val="00E071F2"/>
    <w:rsid w:val="00E07600"/>
    <w:rsid w:val="00E11586"/>
    <w:rsid w:val="00E25535"/>
    <w:rsid w:val="00E36BB2"/>
    <w:rsid w:val="00E40CC8"/>
    <w:rsid w:val="00E470DB"/>
    <w:rsid w:val="00E53A1F"/>
    <w:rsid w:val="00E64CFD"/>
    <w:rsid w:val="00E71812"/>
    <w:rsid w:val="00E874E7"/>
    <w:rsid w:val="00EA2AE7"/>
    <w:rsid w:val="00EB37C2"/>
    <w:rsid w:val="00EB4611"/>
    <w:rsid w:val="00EC1C1E"/>
    <w:rsid w:val="00EC7FA9"/>
    <w:rsid w:val="00ED186F"/>
    <w:rsid w:val="00ED1BA8"/>
    <w:rsid w:val="00ED1DBC"/>
    <w:rsid w:val="00ED5686"/>
    <w:rsid w:val="00ED5CE2"/>
    <w:rsid w:val="00EE3546"/>
    <w:rsid w:val="00F053EF"/>
    <w:rsid w:val="00F1758A"/>
    <w:rsid w:val="00F22F88"/>
    <w:rsid w:val="00F27A98"/>
    <w:rsid w:val="00F31897"/>
    <w:rsid w:val="00F348D2"/>
    <w:rsid w:val="00F35479"/>
    <w:rsid w:val="00F35C13"/>
    <w:rsid w:val="00F40BA1"/>
    <w:rsid w:val="00F442F6"/>
    <w:rsid w:val="00F45E20"/>
    <w:rsid w:val="00F6711D"/>
    <w:rsid w:val="00F806FB"/>
    <w:rsid w:val="00F8787D"/>
    <w:rsid w:val="00F9082E"/>
    <w:rsid w:val="00FA06C9"/>
    <w:rsid w:val="00FC2B34"/>
    <w:rsid w:val="00FC2EAC"/>
    <w:rsid w:val="00FC5722"/>
    <w:rsid w:val="00FD64C7"/>
    <w:rsid w:val="00FE0555"/>
    <w:rsid w:val="00FE5785"/>
    <w:rsid w:val="00FE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2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18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401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44687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446870"/>
    <w:pPr>
      <w:shd w:val="clear" w:color="auto" w:fill="FFFFFF"/>
      <w:spacing w:before="360" w:after="240" w:line="326" w:lineRule="exact"/>
      <w:ind w:hanging="700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6559E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559E5"/>
    <w:pPr>
      <w:shd w:val="clear" w:color="auto" w:fill="FFFFFF"/>
      <w:spacing w:after="0" w:line="28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6559E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6559E5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6C4938"/>
  </w:style>
  <w:style w:type="paragraph" w:styleId="ListParagraph">
    <w:name w:val="List Paragraph"/>
    <w:basedOn w:val="Normal"/>
    <w:uiPriority w:val="99"/>
    <w:qFormat/>
    <w:rsid w:val="00ED1BA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F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8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8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3</Pages>
  <Words>818</Words>
  <Characters>4665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</cp:revision>
  <cp:lastPrinted>2022-05-18T07:44:00Z</cp:lastPrinted>
  <dcterms:created xsi:type="dcterms:W3CDTF">2022-05-13T08:54:00Z</dcterms:created>
  <dcterms:modified xsi:type="dcterms:W3CDTF">2022-10-24T13:35:00Z</dcterms:modified>
</cp:coreProperties>
</file>