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02" w:rsidRPr="00A7729B" w:rsidRDefault="00167702" w:rsidP="00A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Pr="00A7729B">
        <w:rPr>
          <w:rFonts w:ascii="Times New Roman" w:hAnsi="Times New Roman"/>
          <w:b/>
          <w:sz w:val="28"/>
          <w:szCs w:val="28"/>
        </w:rPr>
        <w:t>ОЦЕНОЧНЫХ ПРОЦЕДУР</w:t>
      </w:r>
    </w:p>
    <w:p w:rsidR="00167702" w:rsidRPr="00A7729B" w:rsidRDefault="0016770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29B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7729B">
        <w:rPr>
          <w:rFonts w:ascii="Times New Roman" w:hAnsi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/>
          <w:b/>
          <w:sz w:val="28"/>
          <w:szCs w:val="28"/>
        </w:rPr>
        <w:t xml:space="preserve">2 - </w:t>
      </w:r>
      <w:r w:rsidRPr="00A7729B">
        <w:rPr>
          <w:rFonts w:ascii="Times New Roman" w:hAnsi="Times New Roman"/>
          <w:b/>
          <w:sz w:val="28"/>
          <w:szCs w:val="28"/>
        </w:rPr>
        <w:t>2023 учебного года</w:t>
      </w:r>
    </w:p>
    <w:p w:rsidR="00167702" w:rsidRPr="0019563C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702" w:rsidRPr="00A7729B" w:rsidRDefault="00167702" w:rsidP="00A772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7729B">
        <w:rPr>
          <w:rFonts w:ascii="Times New Roman" w:hAnsi="Times New Roman"/>
          <w:sz w:val="24"/>
          <w:szCs w:val="24"/>
        </w:rPr>
        <w:t>НАЧАЛЬНОЕ ОБЩЕЕ ОБРАЗОВАНИЕ:</w:t>
      </w: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3"/>
        <w:gridCol w:w="737"/>
        <w:gridCol w:w="737"/>
        <w:gridCol w:w="737"/>
        <w:gridCol w:w="737"/>
        <w:gridCol w:w="473"/>
        <w:gridCol w:w="737"/>
        <w:gridCol w:w="737"/>
        <w:gridCol w:w="737"/>
        <w:gridCol w:w="737"/>
        <w:gridCol w:w="473"/>
        <w:gridCol w:w="737"/>
        <w:gridCol w:w="737"/>
        <w:gridCol w:w="737"/>
        <w:gridCol w:w="737"/>
        <w:gridCol w:w="473"/>
        <w:gridCol w:w="737"/>
        <w:gridCol w:w="737"/>
        <w:gridCol w:w="737"/>
        <w:gridCol w:w="737"/>
        <w:gridCol w:w="473"/>
        <w:gridCol w:w="718"/>
      </w:tblGrid>
      <w:tr w:rsidR="00167702" w:rsidRPr="0024113E" w:rsidTr="00030690">
        <w:trPr>
          <w:tblHeader/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07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3407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3407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3407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Апрель /май </w:t>
            </w:r>
          </w:p>
        </w:tc>
        <w:tc>
          <w:tcPr>
            <w:tcW w:w="718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67702" w:rsidTr="00030690">
        <w:trPr>
          <w:cantSplit/>
          <w:trHeight w:val="3908"/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03069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30690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167702" w:rsidRPr="00A30D0D" w:rsidTr="00030690">
        <w:trPr>
          <w:jc w:val="center"/>
        </w:trPr>
        <w:tc>
          <w:tcPr>
            <w:tcW w:w="15879" w:type="dxa"/>
            <w:gridSpan w:val="22"/>
            <w:shd w:val="clear" w:color="auto" w:fill="D5DCE4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879" w:type="dxa"/>
            <w:gridSpan w:val="22"/>
            <w:shd w:val="clear" w:color="auto" w:fill="D5DCE4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879" w:type="dxa"/>
            <w:gridSpan w:val="22"/>
            <w:shd w:val="clear" w:color="auto" w:fill="D5DCE4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Tr="00030690">
        <w:trPr>
          <w:jc w:val="center"/>
        </w:trPr>
        <w:tc>
          <w:tcPr>
            <w:tcW w:w="15879" w:type="dxa"/>
            <w:gridSpan w:val="22"/>
            <w:shd w:val="clear" w:color="auto" w:fill="D5DCE4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67702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7702" w:rsidRDefault="001677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167702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8"/>
        <w:gridCol w:w="727"/>
        <w:gridCol w:w="727"/>
        <w:gridCol w:w="727"/>
        <w:gridCol w:w="727"/>
        <w:gridCol w:w="502"/>
        <w:gridCol w:w="727"/>
        <w:gridCol w:w="727"/>
        <w:gridCol w:w="728"/>
        <w:gridCol w:w="728"/>
        <w:gridCol w:w="503"/>
        <w:gridCol w:w="728"/>
        <w:gridCol w:w="728"/>
        <w:gridCol w:w="728"/>
        <w:gridCol w:w="728"/>
        <w:gridCol w:w="503"/>
        <w:gridCol w:w="728"/>
        <w:gridCol w:w="728"/>
        <w:gridCol w:w="728"/>
        <w:gridCol w:w="1061"/>
        <w:gridCol w:w="503"/>
        <w:gridCol w:w="709"/>
      </w:tblGrid>
      <w:tr w:rsidR="00167702" w:rsidRPr="0024113E" w:rsidTr="00030690">
        <w:trPr>
          <w:tblHeader/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42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3442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3442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3442" w:type="dxa"/>
            <w:gridSpan w:val="5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 xml:space="preserve">Апрель /май </w:t>
            </w:r>
          </w:p>
        </w:tc>
        <w:tc>
          <w:tcPr>
            <w:tcW w:w="718" w:type="dxa"/>
            <w:vAlign w:val="center"/>
          </w:tcPr>
          <w:p w:rsidR="00167702" w:rsidRPr="00030690" w:rsidRDefault="00167702" w:rsidP="000306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69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67702" w:rsidTr="00030690">
        <w:trPr>
          <w:cantSplit/>
          <w:trHeight w:val="3908"/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8" w:type="dxa"/>
            <w:gridSpan w:val="4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167702" w:rsidRPr="00030690" w:rsidRDefault="00167702" w:rsidP="0003069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69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03069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30690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167702" w:rsidRPr="00A30D0D" w:rsidTr="00030690">
        <w:trPr>
          <w:jc w:val="center"/>
        </w:trPr>
        <w:tc>
          <w:tcPr>
            <w:tcW w:w="16019" w:type="dxa"/>
            <w:gridSpan w:val="22"/>
            <w:shd w:val="clear" w:color="auto" w:fill="F7CAAC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4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6019" w:type="dxa"/>
            <w:gridSpan w:val="22"/>
            <w:shd w:val="clear" w:color="auto" w:fill="F7CAAC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6019" w:type="dxa"/>
            <w:gridSpan w:val="22"/>
            <w:shd w:val="clear" w:color="auto" w:fill="F7CAAC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17.01.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25.04/23.05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A30D0D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Tr="00030690">
        <w:trPr>
          <w:jc w:val="center"/>
        </w:trPr>
        <w:tc>
          <w:tcPr>
            <w:tcW w:w="16019" w:type="dxa"/>
            <w:gridSpan w:val="22"/>
            <w:shd w:val="clear" w:color="auto" w:fill="F7CAAC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 </w:t>
            </w:r>
            <w:r w:rsidRPr="00030690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737" w:type="dxa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C71010" w:rsidTr="00030690">
        <w:trPr>
          <w:jc w:val="center"/>
        </w:trPr>
        <w:tc>
          <w:tcPr>
            <w:tcW w:w="16019" w:type="dxa"/>
            <w:gridSpan w:val="22"/>
            <w:shd w:val="clear" w:color="auto" w:fill="F7CAAC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90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02" w:rsidRPr="008E64E7" w:rsidTr="00030690">
        <w:trPr>
          <w:jc w:val="center"/>
        </w:trPr>
        <w:tc>
          <w:tcPr>
            <w:tcW w:w="1533" w:type="dxa"/>
          </w:tcPr>
          <w:p w:rsidR="00167702" w:rsidRPr="00030690" w:rsidRDefault="00167702" w:rsidP="000306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90">
              <w:rPr>
                <w:rFonts w:ascii="Times New Roman" w:hAnsi="Times New Roman"/>
                <w:sz w:val="18"/>
                <w:szCs w:val="18"/>
              </w:rPr>
              <w:t>18.05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67702" w:rsidRPr="00030690" w:rsidRDefault="00167702" w:rsidP="00030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67702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7702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7702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7702" w:rsidRDefault="001677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167702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02" w:rsidRDefault="00167702" w:rsidP="00271BC5">
      <w:pPr>
        <w:spacing w:after="0" w:line="240" w:lineRule="auto"/>
      </w:pPr>
      <w:r>
        <w:separator/>
      </w:r>
    </w:p>
  </w:endnote>
  <w:endnote w:type="continuationSeparator" w:id="1">
    <w:p w:rsidR="00167702" w:rsidRDefault="00167702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02" w:rsidRDefault="00167702" w:rsidP="00271BC5">
      <w:pPr>
        <w:spacing w:after="0" w:line="240" w:lineRule="auto"/>
      </w:pPr>
      <w:r>
        <w:separator/>
      </w:r>
    </w:p>
  </w:footnote>
  <w:footnote w:type="continuationSeparator" w:id="1">
    <w:p w:rsidR="00167702" w:rsidRDefault="00167702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20DC3"/>
    <w:rsid w:val="00030690"/>
    <w:rsid w:val="0003589C"/>
    <w:rsid w:val="000708B6"/>
    <w:rsid w:val="00137623"/>
    <w:rsid w:val="00155DB7"/>
    <w:rsid w:val="00165738"/>
    <w:rsid w:val="00166536"/>
    <w:rsid w:val="00166FE3"/>
    <w:rsid w:val="00167702"/>
    <w:rsid w:val="00185417"/>
    <w:rsid w:val="0019563C"/>
    <w:rsid w:val="001A0A34"/>
    <w:rsid w:val="001A6142"/>
    <w:rsid w:val="001E3381"/>
    <w:rsid w:val="001F331E"/>
    <w:rsid w:val="00213A0A"/>
    <w:rsid w:val="0024113E"/>
    <w:rsid w:val="00271BC5"/>
    <w:rsid w:val="00271C57"/>
    <w:rsid w:val="0028551C"/>
    <w:rsid w:val="002931E7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4E227D"/>
    <w:rsid w:val="00545D69"/>
    <w:rsid w:val="0057556A"/>
    <w:rsid w:val="00585342"/>
    <w:rsid w:val="005B0322"/>
    <w:rsid w:val="005F5499"/>
    <w:rsid w:val="006026B9"/>
    <w:rsid w:val="00652AA0"/>
    <w:rsid w:val="006656A4"/>
    <w:rsid w:val="00682951"/>
    <w:rsid w:val="006E3697"/>
    <w:rsid w:val="00714570"/>
    <w:rsid w:val="007566BD"/>
    <w:rsid w:val="00763BC0"/>
    <w:rsid w:val="007818BA"/>
    <w:rsid w:val="007B20DE"/>
    <w:rsid w:val="007C210E"/>
    <w:rsid w:val="00803F2A"/>
    <w:rsid w:val="00847BF2"/>
    <w:rsid w:val="0086154A"/>
    <w:rsid w:val="00873644"/>
    <w:rsid w:val="008A264F"/>
    <w:rsid w:val="008A728B"/>
    <w:rsid w:val="008E64E7"/>
    <w:rsid w:val="008F52AD"/>
    <w:rsid w:val="00933FF2"/>
    <w:rsid w:val="00947238"/>
    <w:rsid w:val="0098664D"/>
    <w:rsid w:val="00990567"/>
    <w:rsid w:val="009A406D"/>
    <w:rsid w:val="009B538D"/>
    <w:rsid w:val="009C1F44"/>
    <w:rsid w:val="009D5D2C"/>
    <w:rsid w:val="00A07C7C"/>
    <w:rsid w:val="00A30268"/>
    <w:rsid w:val="00A30D0D"/>
    <w:rsid w:val="00A31FF4"/>
    <w:rsid w:val="00A63E97"/>
    <w:rsid w:val="00A7729B"/>
    <w:rsid w:val="00AD4EE8"/>
    <w:rsid w:val="00AD5C1A"/>
    <w:rsid w:val="00BD002A"/>
    <w:rsid w:val="00BF455E"/>
    <w:rsid w:val="00C0496A"/>
    <w:rsid w:val="00C313D1"/>
    <w:rsid w:val="00C35BEB"/>
    <w:rsid w:val="00C71010"/>
    <w:rsid w:val="00CD52F7"/>
    <w:rsid w:val="00CE4E10"/>
    <w:rsid w:val="00D11FF2"/>
    <w:rsid w:val="00D17014"/>
    <w:rsid w:val="00D50B96"/>
    <w:rsid w:val="00D619D1"/>
    <w:rsid w:val="00D9478B"/>
    <w:rsid w:val="00D9670D"/>
    <w:rsid w:val="00DC5426"/>
    <w:rsid w:val="00E3487A"/>
    <w:rsid w:val="00E46750"/>
    <w:rsid w:val="00E602E7"/>
    <w:rsid w:val="00E80FE7"/>
    <w:rsid w:val="00EA020D"/>
    <w:rsid w:val="00EB603C"/>
    <w:rsid w:val="00ED2EE1"/>
    <w:rsid w:val="00ED3B2C"/>
    <w:rsid w:val="00F127F9"/>
    <w:rsid w:val="00F14F86"/>
    <w:rsid w:val="00F4155F"/>
    <w:rsid w:val="00FA1EB5"/>
    <w:rsid w:val="00FC772C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F331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322"/>
    <w:rPr>
      <w:rFonts w:ascii="Segoe UI" w:hAnsi="Segoe UI"/>
      <w:sz w:val="18"/>
      <w:lang w:eastAsia="en-US"/>
    </w:rPr>
  </w:style>
  <w:style w:type="paragraph" w:styleId="Header">
    <w:name w:val="header"/>
    <w:basedOn w:val="Normal"/>
    <w:link w:val="HeaderChar"/>
    <w:uiPriority w:val="99"/>
    <w:rsid w:val="00271B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1BC5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71B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1BC5"/>
    <w:rPr>
      <w:sz w:val="22"/>
      <w:lang w:eastAsia="en-US"/>
    </w:rPr>
  </w:style>
  <w:style w:type="table" w:styleId="TableGrid">
    <w:name w:val="Table Grid"/>
    <w:basedOn w:val="TableNormal"/>
    <w:uiPriority w:val="99"/>
    <w:rsid w:val="002855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A302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8</Pages>
  <Words>1040</Words>
  <Characters>5929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cp:lastPrinted>2022-09-08T09:25:00Z</cp:lastPrinted>
  <dcterms:created xsi:type="dcterms:W3CDTF">2022-12-28T07:04:00Z</dcterms:created>
  <dcterms:modified xsi:type="dcterms:W3CDTF">2023-01-18T09:55:00Z</dcterms:modified>
</cp:coreProperties>
</file>