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C4" w:rsidRDefault="00221FC4" w:rsidP="001F3526">
      <w:pPr>
        <w:widowControl w:val="0"/>
        <w:autoSpaceDE w:val="0"/>
        <w:autoSpaceDN w:val="0"/>
        <w:adjustRightInd w:val="0"/>
        <w:ind w:left="4820"/>
        <w:rPr>
          <w:sz w:val="26"/>
          <w:szCs w:val="26"/>
        </w:rPr>
      </w:pPr>
      <w:r>
        <w:rPr>
          <w:sz w:val="26"/>
          <w:szCs w:val="26"/>
        </w:rPr>
        <w:t>Начальнику управления образования</w:t>
      </w:r>
    </w:p>
    <w:p w:rsidR="00221FC4" w:rsidRPr="007113B4" w:rsidRDefault="00221FC4" w:rsidP="001F3526">
      <w:pPr>
        <w:widowControl w:val="0"/>
        <w:autoSpaceDE w:val="0"/>
        <w:autoSpaceDN w:val="0"/>
        <w:adjustRightInd w:val="0"/>
        <w:ind w:left="4820"/>
        <w:rPr>
          <w:sz w:val="26"/>
          <w:szCs w:val="26"/>
        </w:rPr>
      </w:pPr>
      <w:r>
        <w:rPr>
          <w:sz w:val="26"/>
          <w:szCs w:val="26"/>
        </w:rPr>
        <w:t>мэрии города Череповца</w:t>
      </w:r>
    </w:p>
    <w:p w:rsidR="00221FC4" w:rsidRPr="007113B4" w:rsidRDefault="00221FC4" w:rsidP="001F3526">
      <w:pPr>
        <w:widowControl w:val="0"/>
        <w:autoSpaceDE w:val="0"/>
        <w:autoSpaceDN w:val="0"/>
        <w:adjustRightInd w:val="0"/>
        <w:ind w:left="4820"/>
        <w:rPr>
          <w:sz w:val="26"/>
          <w:szCs w:val="26"/>
        </w:rPr>
      </w:pPr>
      <w:r w:rsidRPr="007113B4">
        <w:rPr>
          <w:sz w:val="26"/>
          <w:szCs w:val="26"/>
        </w:rPr>
        <w:t>_____</w:t>
      </w:r>
      <w:r>
        <w:rPr>
          <w:sz w:val="26"/>
          <w:szCs w:val="26"/>
        </w:rPr>
        <w:t>_____________________________</w:t>
      </w:r>
    </w:p>
    <w:p w:rsidR="00221FC4" w:rsidRPr="007113B4" w:rsidRDefault="00221FC4" w:rsidP="001F3526">
      <w:pPr>
        <w:widowControl w:val="0"/>
        <w:autoSpaceDE w:val="0"/>
        <w:autoSpaceDN w:val="0"/>
        <w:adjustRightInd w:val="0"/>
        <w:ind w:left="4820"/>
        <w:rPr>
          <w:sz w:val="26"/>
          <w:szCs w:val="26"/>
        </w:rPr>
      </w:pPr>
      <w:r w:rsidRPr="007113B4">
        <w:rPr>
          <w:sz w:val="26"/>
          <w:szCs w:val="26"/>
        </w:rPr>
        <w:t>___</w:t>
      </w:r>
      <w:r>
        <w:rPr>
          <w:sz w:val="26"/>
          <w:szCs w:val="26"/>
        </w:rPr>
        <w:t>_______________________________</w:t>
      </w:r>
    </w:p>
    <w:p w:rsidR="00221FC4" w:rsidRPr="007113B4" w:rsidRDefault="00221FC4" w:rsidP="001F3526">
      <w:pPr>
        <w:widowControl w:val="0"/>
        <w:autoSpaceDE w:val="0"/>
        <w:autoSpaceDN w:val="0"/>
        <w:adjustRightInd w:val="0"/>
        <w:ind w:left="4820" w:firstLine="720"/>
        <w:jc w:val="both"/>
        <w:rPr>
          <w:sz w:val="26"/>
          <w:szCs w:val="26"/>
        </w:rPr>
      </w:pPr>
    </w:p>
    <w:p w:rsidR="00221FC4" w:rsidRDefault="00221FC4" w:rsidP="001F3526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221FC4" w:rsidRPr="001F3526" w:rsidRDefault="00221FC4" w:rsidP="001F352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F3526">
        <w:rPr>
          <w:bCs/>
          <w:sz w:val="26"/>
          <w:szCs w:val="26"/>
        </w:rPr>
        <w:t>ЗАЯВЛЕНИЕ</w:t>
      </w:r>
    </w:p>
    <w:p w:rsidR="00221FC4" w:rsidRDefault="00221FC4" w:rsidP="001F3526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1F3526">
        <w:rPr>
          <w:bCs/>
          <w:sz w:val="26"/>
          <w:szCs w:val="26"/>
        </w:rPr>
        <w:t>о предоставлении двухразового бесплатного питания</w:t>
      </w:r>
    </w:p>
    <w:p w:rsidR="00221FC4" w:rsidRPr="001F3526" w:rsidRDefault="00221FC4" w:rsidP="001F352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1FC4" w:rsidRPr="001F3526" w:rsidRDefault="00221FC4" w:rsidP="001F352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21FC4" w:rsidRPr="001F3526" w:rsidRDefault="00221FC4" w:rsidP="001F3526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1F3526">
        <w:rPr>
          <w:sz w:val="26"/>
          <w:szCs w:val="26"/>
        </w:rPr>
        <w:t>Я, ________________________________________________________________,</w:t>
      </w:r>
    </w:p>
    <w:p w:rsidR="00221FC4" w:rsidRPr="001F3526" w:rsidRDefault="00221FC4" w:rsidP="001F3526">
      <w:pPr>
        <w:widowControl w:val="0"/>
        <w:autoSpaceDE w:val="0"/>
        <w:autoSpaceDN w:val="0"/>
        <w:adjustRightInd w:val="0"/>
        <w:jc w:val="center"/>
      </w:pPr>
      <w:r w:rsidRPr="001F3526">
        <w:t>(фамилия, имя, отчество совершеннолетнего обучающегося/законного</w:t>
      </w:r>
    </w:p>
    <w:p w:rsidR="00221FC4" w:rsidRPr="001F3526" w:rsidRDefault="00221FC4" w:rsidP="001F352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F3526">
        <w:t>представителя несовершеннолетнего обучающегося)</w:t>
      </w:r>
    </w:p>
    <w:p w:rsidR="00221FC4" w:rsidRPr="001F3526" w:rsidRDefault="00221FC4" w:rsidP="001F35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проживающий(ая) по адресу: _____________________________________________,</w:t>
      </w:r>
    </w:p>
    <w:p w:rsidR="00221FC4" w:rsidRPr="001F3526" w:rsidRDefault="00221FC4" w:rsidP="001F35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паспорт:</w:t>
      </w:r>
    </w:p>
    <w:p w:rsidR="00221FC4" w:rsidRPr="001F3526" w:rsidRDefault="00221FC4" w:rsidP="001F352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1"/>
        <w:gridCol w:w="2948"/>
        <w:gridCol w:w="2098"/>
        <w:gridCol w:w="2644"/>
      </w:tblGrid>
      <w:tr w:rsidR="00221FC4" w:rsidRPr="001F3526" w:rsidTr="00F02FB9"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4" w:rsidRPr="001F3526" w:rsidRDefault="00221FC4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3526">
              <w:rPr>
                <w:sz w:val="26"/>
                <w:szCs w:val="26"/>
              </w:rPr>
              <w:t>серия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4" w:rsidRPr="001F3526" w:rsidRDefault="00221FC4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4" w:rsidRPr="001F3526" w:rsidRDefault="00221FC4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3526">
              <w:rPr>
                <w:sz w:val="26"/>
                <w:szCs w:val="26"/>
              </w:rPr>
              <w:t>дата выдачи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FC4" w:rsidRPr="001F3526" w:rsidRDefault="00221FC4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21FC4" w:rsidRPr="001F3526" w:rsidTr="00F02FB9"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4" w:rsidRPr="001F3526" w:rsidRDefault="00221FC4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3526">
              <w:rPr>
                <w:sz w:val="26"/>
                <w:szCs w:val="26"/>
              </w:rPr>
              <w:t>номер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4" w:rsidRPr="001F3526" w:rsidRDefault="00221FC4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4" w:rsidRPr="001F3526" w:rsidRDefault="00221FC4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FC4" w:rsidRPr="001F3526" w:rsidRDefault="00221FC4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21FC4" w:rsidRPr="001F3526" w:rsidTr="00F02FB9"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4" w:rsidRPr="001F3526" w:rsidRDefault="00221FC4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3526">
              <w:rPr>
                <w:sz w:val="26"/>
                <w:szCs w:val="26"/>
              </w:rPr>
              <w:t>кем выдан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FC4" w:rsidRPr="001F3526" w:rsidRDefault="00221FC4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221FC4" w:rsidRPr="001F3526" w:rsidRDefault="00221FC4" w:rsidP="001F352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21FC4" w:rsidRPr="001F3526" w:rsidRDefault="00221FC4" w:rsidP="001F35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прошу предоставить двухразовое бесплатное питание мне, моему(ей) сыну</w:t>
      </w:r>
    </w:p>
    <w:p w:rsidR="00221FC4" w:rsidRPr="001F3526" w:rsidRDefault="00221FC4" w:rsidP="001F35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(дочери), подопечному (подопечной) (ненужное зачеркнуть) __________________</w:t>
      </w:r>
      <w:r>
        <w:rPr>
          <w:sz w:val="26"/>
          <w:szCs w:val="26"/>
        </w:rPr>
        <w:t>__________________________________________________</w:t>
      </w:r>
      <w:r w:rsidRPr="001F3526">
        <w:rPr>
          <w:sz w:val="26"/>
          <w:szCs w:val="26"/>
        </w:rPr>
        <w:t>___</w:t>
      </w:r>
    </w:p>
    <w:p w:rsidR="00221FC4" w:rsidRPr="001F3526" w:rsidRDefault="00221FC4" w:rsidP="001F3526">
      <w:pPr>
        <w:widowControl w:val="0"/>
        <w:autoSpaceDE w:val="0"/>
        <w:autoSpaceDN w:val="0"/>
        <w:adjustRightInd w:val="0"/>
        <w:jc w:val="center"/>
      </w:pPr>
      <w:r w:rsidRPr="001F3526">
        <w:t>(указываются фамилия, имя, отчество обучающегося)</w:t>
      </w:r>
    </w:p>
    <w:p w:rsidR="00221FC4" w:rsidRPr="00EE7AAD" w:rsidRDefault="00221FC4" w:rsidP="001F35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 xml:space="preserve">обучающемуся(ей) </w:t>
      </w:r>
      <w:r w:rsidRPr="00EE7AAD">
        <w:rPr>
          <w:sz w:val="26"/>
          <w:szCs w:val="26"/>
        </w:rPr>
        <w:t>___ класса__________________________________________</w:t>
      </w:r>
    </w:p>
    <w:p w:rsidR="00221FC4" w:rsidRPr="00EE7AAD" w:rsidRDefault="00221FC4" w:rsidP="00EE6869">
      <w:pPr>
        <w:widowControl w:val="0"/>
        <w:autoSpaceDE w:val="0"/>
        <w:autoSpaceDN w:val="0"/>
        <w:adjustRightInd w:val="0"/>
        <w:jc w:val="right"/>
      </w:pPr>
      <w:bookmarkStart w:id="0" w:name="_GoBack"/>
      <w:r w:rsidRPr="00EE7AAD">
        <w:t>(указывается наименование организации,</w:t>
      </w:r>
    </w:p>
    <w:bookmarkEnd w:id="0"/>
    <w:p w:rsidR="00221FC4" w:rsidRPr="00EE7AAD" w:rsidRDefault="00221FC4" w:rsidP="001F3526">
      <w:pPr>
        <w:widowControl w:val="0"/>
        <w:autoSpaceDE w:val="0"/>
        <w:autoSpaceDN w:val="0"/>
        <w:adjustRightInd w:val="0"/>
      </w:pPr>
      <w:r w:rsidRPr="00EE7AAD">
        <w:t>____________________________________________________________________________,</w:t>
      </w:r>
    </w:p>
    <w:p w:rsidR="00221FC4" w:rsidRPr="00EE7AAD" w:rsidRDefault="00221FC4" w:rsidP="001F352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E7AAD">
        <w:t>осуществляющей образовательную деятельность)</w:t>
      </w:r>
    </w:p>
    <w:p w:rsidR="00221FC4" w:rsidRPr="00EE7AAD" w:rsidRDefault="00221FC4" w:rsidP="001F352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21FC4" w:rsidRPr="001F3526" w:rsidRDefault="00221FC4" w:rsidP="001F352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E7AAD">
        <w:rPr>
          <w:sz w:val="26"/>
          <w:szCs w:val="26"/>
        </w:rPr>
        <w:t>Обязуюсь в течение трех рабочих дней со дня наступления случая, влекущего прекращение предоставления двухразового бесплатного питания (утраты права на получение двухразового бесплатного питания) письменно сообщить об этом руководителю образовательной организации.</w:t>
      </w:r>
    </w:p>
    <w:p w:rsidR="00221FC4" w:rsidRPr="001F3526" w:rsidRDefault="00221FC4" w:rsidP="001F352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21FC4" w:rsidRPr="001F3526" w:rsidRDefault="00221FC4" w:rsidP="001F35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"__" ___________ 20__ г.                        _________________________</w:t>
      </w:r>
    </w:p>
    <w:p w:rsidR="00221FC4" w:rsidRPr="001F3526" w:rsidRDefault="00221FC4" w:rsidP="001F3526">
      <w:pPr>
        <w:widowControl w:val="0"/>
        <w:autoSpaceDE w:val="0"/>
        <w:autoSpaceDN w:val="0"/>
        <w:adjustRightInd w:val="0"/>
        <w:rPr>
          <w:szCs w:val="26"/>
        </w:rPr>
      </w:pPr>
      <w:r w:rsidRPr="001F3526">
        <w:rPr>
          <w:szCs w:val="26"/>
        </w:rPr>
        <w:t>(подпись заявителя)</w:t>
      </w:r>
    </w:p>
    <w:p w:rsidR="00221FC4" w:rsidRPr="001F3526" w:rsidRDefault="00221FC4" w:rsidP="001F352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21FC4" w:rsidRPr="001F3526" w:rsidRDefault="00221FC4" w:rsidP="001F35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Отметка о принятии заявления:</w:t>
      </w:r>
    </w:p>
    <w:p w:rsidR="00221FC4" w:rsidRPr="001F3526" w:rsidRDefault="00221FC4" w:rsidP="001F35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Дата принятия заявления и приложенных к нему документов "__" _____ 20_ г.</w:t>
      </w:r>
    </w:p>
    <w:p w:rsidR="00221FC4" w:rsidRPr="001F3526" w:rsidRDefault="00221FC4" w:rsidP="001F35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Должность специалиста, принявшего документы ____________________________</w:t>
      </w:r>
    </w:p>
    <w:p w:rsidR="00221FC4" w:rsidRPr="001F3526" w:rsidRDefault="00221FC4" w:rsidP="001F35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Фамилия, имя, отчество __________________________________________________</w:t>
      </w:r>
    </w:p>
    <w:p w:rsidR="00221FC4" w:rsidRPr="001F3526" w:rsidRDefault="00221FC4" w:rsidP="001F35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Подпись _______________________</w:t>
      </w:r>
    </w:p>
    <w:p w:rsidR="00221FC4" w:rsidRDefault="00221FC4"/>
    <w:p w:rsidR="00221FC4" w:rsidRDefault="00221FC4"/>
    <w:p w:rsidR="00221FC4" w:rsidRDefault="00221FC4"/>
    <w:p w:rsidR="00221FC4" w:rsidRDefault="00221FC4"/>
    <w:p w:rsidR="00221FC4" w:rsidRDefault="00221FC4"/>
    <w:p w:rsidR="00221FC4" w:rsidRDefault="00221FC4"/>
    <w:p w:rsidR="00221FC4" w:rsidRDefault="00221FC4"/>
    <w:p w:rsidR="00221FC4" w:rsidRDefault="00221FC4" w:rsidP="00EE7AAD">
      <w:pPr>
        <w:widowControl w:val="0"/>
        <w:autoSpaceDE w:val="0"/>
        <w:autoSpaceDN w:val="0"/>
        <w:adjustRightInd w:val="0"/>
        <w:ind w:left="4820"/>
        <w:rPr>
          <w:sz w:val="26"/>
          <w:szCs w:val="26"/>
        </w:rPr>
      </w:pPr>
      <w:r>
        <w:rPr>
          <w:sz w:val="26"/>
          <w:szCs w:val="26"/>
        </w:rPr>
        <w:t>Начальнику управления образования</w:t>
      </w:r>
    </w:p>
    <w:p w:rsidR="00221FC4" w:rsidRPr="007113B4" w:rsidRDefault="00221FC4" w:rsidP="00EE7AAD">
      <w:pPr>
        <w:widowControl w:val="0"/>
        <w:autoSpaceDE w:val="0"/>
        <w:autoSpaceDN w:val="0"/>
        <w:adjustRightInd w:val="0"/>
        <w:ind w:left="4820"/>
        <w:rPr>
          <w:sz w:val="26"/>
          <w:szCs w:val="26"/>
        </w:rPr>
      </w:pPr>
      <w:r>
        <w:rPr>
          <w:sz w:val="26"/>
          <w:szCs w:val="26"/>
        </w:rPr>
        <w:t>мэрии города Череповца</w:t>
      </w:r>
    </w:p>
    <w:p w:rsidR="00221FC4" w:rsidRPr="007113B4" w:rsidRDefault="00221FC4" w:rsidP="00EE7AAD">
      <w:pPr>
        <w:widowControl w:val="0"/>
        <w:autoSpaceDE w:val="0"/>
        <w:autoSpaceDN w:val="0"/>
        <w:adjustRightInd w:val="0"/>
        <w:ind w:left="4820"/>
        <w:rPr>
          <w:sz w:val="26"/>
          <w:szCs w:val="26"/>
        </w:rPr>
      </w:pPr>
      <w:r w:rsidRPr="007113B4">
        <w:rPr>
          <w:sz w:val="26"/>
          <w:szCs w:val="26"/>
        </w:rPr>
        <w:t>_____</w:t>
      </w:r>
      <w:r>
        <w:rPr>
          <w:sz w:val="26"/>
          <w:szCs w:val="26"/>
        </w:rPr>
        <w:t>_____________________________</w:t>
      </w:r>
    </w:p>
    <w:p w:rsidR="00221FC4" w:rsidRPr="007113B4" w:rsidRDefault="00221FC4" w:rsidP="00EE7AAD">
      <w:pPr>
        <w:widowControl w:val="0"/>
        <w:autoSpaceDE w:val="0"/>
        <w:autoSpaceDN w:val="0"/>
        <w:adjustRightInd w:val="0"/>
        <w:ind w:left="4820"/>
        <w:rPr>
          <w:sz w:val="26"/>
          <w:szCs w:val="26"/>
        </w:rPr>
      </w:pPr>
      <w:r w:rsidRPr="007113B4">
        <w:rPr>
          <w:sz w:val="26"/>
          <w:szCs w:val="26"/>
        </w:rPr>
        <w:t>___</w:t>
      </w:r>
      <w:r>
        <w:rPr>
          <w:sz w:val="26"/>
          <w:szCs w:val="26"/>
        </w:rPr>
        <w:t>_______________________________</w:t>
      </w:r>
    </w:p>
    <w:p w:rsidR="00221FC4" w:rsidRPr="007113B4" w:rsidRDefault="00221FC4" w:rsidP="00EE7AAD">
      <w:pPr>
        <w:widowControl w:val="0"/>
        <w:autoSpaceDE w:val="0"/>
        <w:autoSpaceDN w:val="0"/>
        <w:adjustRightInd w:val="0"/>
        <w:ind w:left="4820" w:firstLine="720"/>
        <w:jc w:val="both"/>
        <w:rPr>
          <w:sz w:val="26"/>
          <w:szCs w:val="26"/>
        </w:rPr>
      </w:pPr>
    </w:p>
    <w:p w:rsidR="00221FC4" w:rsidRDefault="00221FC4" w:rsidP="00EE7AAD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221FC4" w:rsidRPr="001F3526" w:rsidRDefault="00221FC4" w:rsidP="00EE7AA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F3526">
        <w:rPr>
          <w:bCs/>
          <w:sz w:val="26"/>
          <w:szCs w:val="26"/>
        </w:rPr>
        <w:t>ЗАЯВЛЕНИЕ</w:t>
      </w:r>
    </w:p>
    <w:p w:rsidR="00221FC4" w:rsidRDefault="00221FC4" w:rsidP="00EE7AAD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1F3526">
        <w:rPr>
          <w:bCs/>
          <w:sz w:val="26"/>
          <w:szCs w:val="26"/>
        </w:rPr>
        <w:t>о предоставлении двухразового бесплатного питания</w:t>
      </w:r>
    </w:p>
    <w:p w:rsidR="00221FC4" w:rsidRPr="001F3526" w:rsidRDefault="00221FC4" w:rsidP="00EE7AA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1FC4" w:rsidRPr="001F3526" w:rsidRDefault="00221FC4" w:rsidP="00EE7AA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21FC4" w:rsidRPr="001F3526" w:rsidRDefault="00221FC4" w:rsidP="00EE7AAD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1F3526">
        <w:rPr>
          <w:sz w:val="26"/>
          <w:szCs w:val="26"/>
        </w:rPr>
        <w:t>Я, ________________________________________________________________,</w:t>
      </w:r>
    </w:p>
    <w:p w:rsidR="00221FC4" w:rsidRPr="001F3526" w:rsidRDefault="00221FC4" w:rsidP="00EE7AAD">
      <w:pPr>
        <w:widowControl w:val="0"/>
        <w:autoSpaceDE w:val="0"/>
        <w:autoSpaceDN w:val="0"/>
        <w:adjustRightInd w:val="0"/>
        <w:jc w:val="center"/>
      </w:pPr>
      <w:r w:rsidRPr="001F3526">
        <w:t>(фамилия, имя, отчество совершеннолетнего обучающегося/законного</w:t>
      </w:r>
    </w:p>
    <w:p w:rsidR="00221FC4" w:rsidRPr="001F3526" w:rsidRDefault="00221FC4" w:rsidP="00EE7AA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F3526">
        <w:t>представителя несовершеннолетнего обучающегося)</w:t>
      </w:r>
    </w:p>
    <w:p w:rsidR="00221FC4" w:rsidRPr="001F3526" w:rsidRDefault="00221FC4" w:rsidP="00EE7A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проживающий(ая) по адресу: _____________________________________________,</w:t>
      </w:r>
    </w:p>
    <w:p w:rsidR="00221FC4" w:rsidRPr="001F3526" w:rsidRDefault="00221FC4" w:rsidP="00EE7A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паспорт:</w:t>
      </w:r>
    </w:p>
    <w:p w:rsidR="00221FC4" w:rsidRPr="001F3526" w:rsidRDefault="00221FC4" w:rsidP="00EE7AA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1"/>
        <w:gridCol w:w="2948"/>
        <w:gridCol w:w="2098"/>
        <w:gridCol w:w="2644"/>
      </w:tblGrid>
      <w:tr w:rsidR="00221FC4" w:rsidRPr="001F3526" w:rsidTr="00FD7DD8"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4" w:rsidRPr="001F3526" w:rsidRDefault="00221FC4" w:rsidP="00FD7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3526">
              <w:rPr>
                <w:sz w:val="26"/>
                <w:szCs w:val="26"/>
              </w:rPr>
              <w:t>серия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4" w:rsidRPr="001F3526" w:rsidRDefault="00221FC4" w:rsidP="00FD7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4" w:rsidRPr="001F3526" w:rsidRDefault="00221FC4" w:rsidP="00FD7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3526">
              <w:rPr>
                <w:sz w:val="26"/>
                <w:szCs w:val="26"/>
              </w:rPr>
              <w:t>дата выдачи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FC4" w:rsidRPr="001F3526" w:rsidRDefault="00221FC4" w:rsidP="00FD7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21FC4" w:rsidRPr="001F3526" w:rsidTr="00FD7DD8"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4" w:rsidRPr="001F3526" w:rsidRDefault="00221FC4" w:rsidP="00FD7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3526">
              <w:rPr>
                <w:sz w:val="26"/>
                <w:szCs w:val="26"/>
              </w:rPr>
              <w:t>номер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4" w:rsidRPr="001F3526" w:rsidRDefault="00221FC4" w:rsidP="00FD7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4" w:rsidRPr="001F3526" w:rsidRDefault="00221FC4" w:rsidP="00FD7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FC4" w:rsidRPr="001F3526" w:rsidRDefault="00221FC4" w:rsidP="00FD7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21FC4" w:rsidRPr="001F3526" w:rsidTr="00FD7DD8"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4" w:rsidRPr="001F3526" w:rsidRDefault="00221FC4" w:rsidP="00FD7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3526">
              <w:rPr>
                <w:sz w:val="26"/>
                <w:szCs w:val="26"/>
              </w:rPr>
              <w:t>кем выдан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FC4" w:rsidRPr="001F3526" w:rsidRDefault="00221FC4" w:rsidP="00FD7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221FC4" w:rsidRPr="001F3526" w:rsidRDefault="00221FC4" w:rsidP="00EE7AA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21FC4" w:rsidRPr="001F3526" w:rsidRDefault="00221FC4" w:rsidP="00EE7A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прошу предоставить двухразовое бесплатное питание мне, моему(ей) сыну</w:t>
      </w:r>
    </w:p>
    <w:p w:rsidR="00221FC4" w:rsidRPr="001F3526" w:rsidRDefault="00221FC4" w:rsidP="00EE7A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(дочери), подопечному (подопечной) (ненужное зачеркнуть) __________________</w:t>
      </w:r>
      <w:r>
        <w:rPr>
          <w:sz w:val="26"/>
          <w:szCs w:val="26"/>
        </w:rPr>
        <w:t>__________________________________________________</w:t>
      </w:r>
      <w:r w:rsidRPr="001F3526">
        <w:rPr>
          <w:sz w:val="26"/>
          <w:szCs w:val="26"/>
        </w:rPr>
        <w:t>___</w:t>
      </w:r>
    </w:p>
    <w:p w:rsidR="00221FC4" w:rsidRPr="001F3526" w:rsidRDefault="00221FC4" w:rsidP="00EE7AAD">
      <w:pPr>
        <w:widowControl w:val="0"/>
        <w:autoSpaceDE w:val="0"/>
        <w:autoSpaceDN w:val="0"/>
        <w:adjustRightInd w:val="0"/>
        <w:jc w:val="center"/>
      </w:pPr>
      <w:r w:rsidRPr="001F3526">
        <w:t>(указываются фамилия, имя, отчество обучающегося)</w:t>
      </w:r>
    </w:p>
    <w:p w:rsidR="00221FC4" w:rsidRPr="00EE7AAD" w:rsidRDefault="00221FC4" w:rsidP="00EE7A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 xml:space="preserve">обучающемуся(ей) </w:t>
      </w:r>
      <w:r w:rsidRPr="00EE7AAD">
        <w:rPr>
          <w:sz w:val="26"/>
          <w:szCs w:val="26"/>
        </w:rPr>
        <w:t>___ класса__________________________________________</w:t>
      </w:r>
    </w:p>
    <w:p w:rsidR="00221FC4" w:rsidRPr="00EE7AAD" w:rsidRDefault="00221FC4" w:rsidP="00EE7AAD">
      <w:pPr>
        <w:widowControl w:val="0"/>
        <w:autoSpaceDE w:val="0"/>
        <w:autoSpaceDN w:val="0"/>
        <w:adjustRightInd w:val="0"/>
        <w:jc w:val="right"/>
      </w:pPr>
      <w:r w:rsidRPr="00EE7AAD">
        <w:t>(указывается наименование организации,</w:t>
      </w:r>
    </w:p>
    <w:p w:rsidR="00221FC4" w:rsidRPr="00EE7AAD" w:rsidRDefault="00221FC4" w:rsidP="00EE7AAD">
      <w:pPr>
        <w:widowControl w:val="0"/>
        <w:autoSpaceDE w:val="0"/>
        <w:autoSpaceDN w:val="0"/>
        <w:adjustRightInd w:val="0"/>
      </w:pPr>
      <w:r w:rsidRPr="00EE7AAD">
        <w:t>____________________________________________________________________________,</w:t>
      </w:r>
    </w:p>
    <w:p w:rsidR="00221FC4" w:rsidRPr="00EE7AAD" w:rsidRDefault="00221FC4" w:rsidP="00EE7AA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E7AAD">
        <w:t>осуществляющей образовательную деятельность)</w:t>
      </w:r>
    </w:p>
    <w:p w:rsidR="00221FC4" w:rsidRPr="00EE7AAD" w:rsidRDefault="00221FC4" w:rsidP="00EE7AA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21FC4" w:rsidRPr="001F3526" w:rsidRDefault="00221FC4" w:rsidP="00EE7AA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E7AAD">
        <w:rPr>
          <w:sz w:val="26"/>
          <w:szCs w:val="26"/>
        </w:rPr>
        <w:t>Обязуюсь в течение трех рабочих дней со дня наступления случая, влекущего прекращение предоставления двухразового бесплатного питания (утраты права на получение двухразового бесплатного питания) письменно сообщить об этом руководителю образовательной организации.</w:t>
      </w:r>
    </w:p>
    <w:p w:rsidR="00221FC4" w:rsidRPr="001F3526" w:rsidRDefault="00221FC4" w:rsidP="00EE7AA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21FC4" w:rsidRPr="001F3526" w:rsidRDefault="00221FC4" w:rsidP="00EE7A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"__" ___________ 20__ г.                        _________________________</w:t>
      </w:r>
    </w:p>
    <w:p w:rsidR="00221FC4" w:rsidRPr="001F3526" w:rsidRDefault="00221FC4" w:rsidP="00EE7AAD">
      <w:pPr>
        <w:widowControl w:val="0"/>
        <w:autoSpaceDE w:val="0"/>
        <w:autoSpaceDN w:val="0"/>
        <w:adjustRightInd w:val="0"/>
        <w:rPr>
          <w:szCs w:val="26"/>
        </w:rPr>
      </w:pPr>
      <w:r w:rsidRPr="001F3526">
        <w:rPr>
          <w:szCs w:val="26"/>
        </w:rPr>
        <w:t>(подпись заявителя)</w:t>
      </w:r>
    </w:p>
    <w:p w:rsidR="00221FC4" w:rsidRPr="001F3526" w:rsidRDefault="00221FC4" w:rsidP="00EE7AA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21FC4" w:rsidRPr="001F3526" w:rsidRDefault="00221FC4" w:rsidP="00EE7A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Отметка о принятии заявления:</w:t>
      </w:r>
    </w:p>
    <w:p w:rsidR="00221FC4" w:rsidRPr="001F3526" w:rsidRDefault="00221FC4" w:rsidP="00EE7A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Дата принятия заявления и приложенных к нему документов "__" _____ 20_ г.</w:t>
      </w:r>
    </w:p>
    <w:p w:rsidR="00221FC4" w:rsidRPr="001F3526" w:rsidRDefault="00221FC4" w:rsidP="00EE7A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Должность специалиста, принявшего документы ____________________________</w:t>
      </w:r>
    </w:p>
    <w:p w:rsidR="00221FC4" w:rsidRPr="001F3526" w:rsidRDefault="00221FC4" w:rsidP="00EE7A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Фамилия, имя, отчество __________________________________________________</w:t>
      </w:r>
    </w:p>
    <w:p w:rsidR="00221FC4" w:rsidRPr="001F3526" w:rsidRDefault="00221FC4" w:rsidP="00EE7A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Подпись _______________________</w:t>
      </w:r>
    </w:p>
    <w:sectPr w:rsidR="00221FC4" w:rsidRPr="001F3526" w:rsidSect="00F05A78">
      <w:headerReference w:type="default" r:id="rId6"/>
      <w:headerReference w:type="firs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FC4" w:rsidRDefault="00221FC4">
      <w:r>
        <w:separator/>
      </w:r>
    </w:p>
  </w:endnote>
  <w:endnote w:type="continuationSeparator" w:id="1">
    <w:p w:rsidR="00221FC4" w:rsidRDefault="00221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FC4" w:rsidRDefault="00221FC4">
      <w:r>
        <w:separator/>
      </w:r>
    </w:p>
  </w:footnote>
  <w:footnote w:type="continuationSeparator" w:id="1">
    <w:p w:rsidR="00221FC4" w:rsidRDefault="00221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C4" w:rsidRDefault="00221FC4" w:rsidP="00116C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C4" w:rsidRDefault="00221FC4">
    <w:pPr>
      <w:pStyle w:val="Header"/>
      <w:jc w:val="center"/>
    </w:pPr>
  </w:p>
  <w:p w:rsidR="00221FC4" w:rsidRDefault="00221F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653"/>
    <w:rsid w:val="00116CF1"/>
    <w:rsid w:val="001744A1"/>
    <w:rsid w:val="001A0E3A"/>
    <w:rsid w:val="001F3526"/>
    <w:rsid w:val="00221FC4"/>
    <w:rsid w:val="002A4360"/>
    <w:rsid w:val="00385A58"/>
    <w:rsid w:val="005B31A1"/>
    <w:rsid w:val="007113B4"/>
    <w:rsid w:val="0082455F"/>
    <w:rsid w:val="00863C64"/>
    <w:rsid w:val="008E4FB4"/>
    <w:rsid w:val="00931B02"/>
    <w:rsid w:val="00952653"/>
    <w:rsid w:val="009C3658"/>
    <w:rsid w:val="00B51C27"/>
    <w:rsid w:val="00EB5611"/>
    <w:rsid w:val="00EE6869"/>
    <w:rsid w:val="00EE7AAD"/>
    <w:rsid w:val="00F02FB9"/>
    <w:rsid w:val="00F05A78"/>
    <w:rsid w:val="00FD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52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352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3526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486</Words>
  <Characters>2773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Светлана Михайловна</dc:creator>
  <cp:keywords/>
  <dc:description/>
  <cp:lastModifiedBy>User</cp:lastModifiedBy>
  <cp:revision>8</cp:revision>
  <cp:lastPrinted>2023-08-14T06:08:00Z</cp:lastPrinted>
  <dcterms:created xsi:type="dcterms:W3CDTF">2020-12-21T11:31:00Z</dcterms:created>
  <dcterms:modified xsi:type="dcterms:W3CDTF">2023-08-14T06:09:00Z</dcterms:modified>
</cp:coreProperties>
</file>